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CC69B" w14:textId="77777777" w:rsidR="008C426A" w:rsidRDefault="008C426A" w:rsidP="00D468E1">
      <w:pPr>
        <w:widowControl w:val="0"/>
        <w:autoSpaceDE w:val="0"/>
        <w:autoSpaceDN w:val="0"/>
        <w:adjustRightInd w:val="0"/>
        <w:spacing w:before="0" w:after="0" w:line="240" w:lineRule="auto"/>
        <w:ind w:left="0" w:right="0"/>
        <w:jc w:val="center"/>
        <w:rPr>
          <w:rFonts w:ascii="Segoe UI" w:eastAsia="ＭＳ Ｐゴシック" w:hAnsi="Segoe UI" w:cs="Segoe UI"/>
          <w:color w:val="000000"/>
          <w:kern w:val="0"/>
          <w:sz w:val="36"/>
          <w:szCs w:val="36"/>
          <w:lang w:eastAsia="zh-TW"/>
        </w:rPr>
      </w:pPr>
    </w:p>
    <w:p w14:paraId="18AE69BD" w14:textId="10C6CC5C" w:rsidR="00D468E1" w:rsidRDefault="00D468E1" w:rsidP="00D468E1">
      <w:pPr>
        <w:widowControl w:val="0"/>
        <w:autoSpaceDE w:val="0"/>
        <w:autoSpaceDN w:val="0"/>
        <w:adjustRightInd w:val="0"/>
        <w:spacing w:before="0" w:after="0" w:line="240" w:lineRule="auto"/>
        <w:ind w:left="0" w:right="0"/>
        <w:jc w:val="center"/>
        <w:rPr>
          <w:rFonts w:ascii="Segoe UI" w:eastAsia="ＭＳ Ｐゴシック" w:hAnsi="Segoe UI" w:cs="Segoe UI"/>
          <w:color w:val="000000"/>
          <w:kern w:val="0"/>
          <w:sz w:val="36"/>
          <w:szCs w:val="36"/>
          <w:lang w:eastAsia="zh-TW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1D43116" wp14:editId="4BB589F3">
            <wp:simplePos x="0" y="0"/>
            <wp:positionH relativeFrom="column">
              <wp:posOffset>3771900</wp:posOffset>
            </wp:positionH>
            <wp:positionV relativeFrom="paragraph">
              <wp:posOffset>-220345</wp:posOffset>
            </wp:positionV>
            <wp:extent cx="2953385" cy="650240"/>
            <wp:effectExtent l="0" t="0" r="0" b="0"/>
            <wp:wrapNone/>
            <wp:docPr id="1838713979" name="図 1" descr="図形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364057" name="図 1" descr="図形&#10;&#10;中程度の精度で自動的に生成された説明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38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2C7203" w14:textId="77777777" w:rsidR="00D468E1" w:rsidRDefault="00D468E1" w:rsidP="00D468E1">
      <w:pPr>
        <w:widowControl w:val="0"/>
        <w:autoSpaceDE w:val="0"/>
        <w:autoSpaceDN w:val="0"/>
        <w:adjustRightInd w:val="0"/>
        <w:spacing w:before="0" w:after="0" w:line="240" w:lineRule="auto"/>
        <w:ind w:left="0" w:right="0"/>
        <w:rPr>
          <w:rFonts w:ascii="Segoe UI" w:eastAsia="ＭＳ Ｐゴシック" w:hAnsi="Segoe UI" w:cs="Segoe UI"/>
          <w:color w:val="000000"/>
          <w:kern w:val="0"/>
          <w:sz w:val="36"/>
          <w:szCs w:val="36"/>
          <w:lang w:eastAsia="zh-TW"/>
        </w:rPr>
      </w:pPr>
    </w:p>
    <w:p w14:paraId="2F7B9E0C" w14:textId="77777777" w:rsidR="00D468E1" w:rsidRDefault="00D468E1" w:rsidP="00D468E1">
      <w:pPr>
        <w:widowControl w:val="0"/>
        <w:autoSpaceDE w:val="0"/>
        <w:autoSpaceDN w:val="0"/>
        <w:adjustRightInd w:val="0"/>
        <w:spacing w:before="0" w:after="0" w:line="240" w:lineRule="auto"/>
        <w:ind w:left="0" w:right="0"/>
        <w:rPr>
          <w:rFonts w:ascii="Segoe UI" w:eastAsia="ＭＳ Ｐゴシック" w:hAnsi="Segoe UI" w:cs="Segoe UI"/>
          <w:color w:val="000000"/>
          <w:kern w:val="0"/>
          <w:sz w:val="36"/>
          <w:szCs w:val="36"/>
          <w:lang w:eastAsia="zh-TW"/>
        </w:rPr>
      </w:pPr>
    </w:p>
    <w:p w14:paraId="6D23F78A" w14:textId="37036452" w:rsidR="00D468E1" w:rsidRPr="00632A49" w:rsidRDefault="00632A49" w:rsidP="00D468E1">
      <w:pPr>
        <w:widowControl w:val="0"/>
        <w:autoSpaceDE w:val="0"/>
        <w:autoSpaceDN w:val="0"/>
        <w:adjustRightInd w:val="0"/>
        <w:spacing w:before="0" w:after="0" w:line="240" w:lineRule="auto"/>
        <w:ind w:left="0" w:right="0"/>
        <w:jc w:val="center"/>
        <w:rPr>
          <w:rFonts w:ascii="Segoe UI" w:eastAsia="ＭＳ Ｐゴシック" w:hAnsi="Segoe UI" w:cs="Segoe UI"/>
          <w:color w:val="000000"/>
          <w:kern w:val="0"/>
          <w:sz w:val="36"/>
          <w:szCs w:val="36"/>
          <w:lang w:eastAsia="zh-TW"/>
        </w:rPr>
      </w:pPr>
      <w:r w:rsidRPr="00632A49">
        <w:rPr>
          <w:rFonts w:ascii="Segoe UI" w:eastAsia="ＭＳ Ｐゴシック" w:hAnsi="Segoe UI" w:cs="Segoe UI" w:hint="eastAsia"/>
          <w:color w:val="000000"/>
          <w:kern w:val="0"/>
          <w:sz w:val="36"/>
          <w:szCs w:val="36"/>
          <w:lang w:eastAsia="zh-TW"/>
        </w:rPr>
        <w:t>中</w:t>
      </w:r>
      <w:r>
        <w:rPr>
          <w:rFonts w:ascii="Segoe UI" w:eastAsia="ＭＳ Ｐゴシック" w:hAnsi="Segoe UI" w:cs="Segoe UI" w:hint="eastAsia"/>
          <w:color w:val="000000"/>
          <w:kern w:val="0"/>
          <w:sz w:val="36"/>
          <w:szCs w:val="36"/>
          <w:lang w:eastAsia="zh-TW"/>
        </w:rPr>
        <w:t>部</w:t>
      </w:r>
      <w:r w:rsidRPr="00632A49">
        <w:rPr>
          <w:rFonts w:ascii="Segoe UI" w:eastAsia="ＭＳ Ｐゴシック" w:hAnsi="Segoe UI" w:cs="Segoe UI" w:hint="eastAsia"/>
          <w:color w:val="000000"/>
          <w:kern w:val="0"/>
          <w:sz w:val="36"/>
          <w:szCs w:val="36"/>
          <w:lang w:eastAsia="zh-TW"/>
        </w:rPr>
        <w:t>日本香港協会入会申込書</w:t>
      </w:r>
    </w:p>
    <w:p w14:paraId="760EE981" w14:textId="77777777" w:rsidR="00A44B06" w:rsidRDefault="00A44B06" w:rsidP="00A44B06">
      <w:pPr>
        <w:widowControl w:val="0"/>
        <w:autoSpaceDE w:val="0"/>
        <w:autoSpaceDN w:val="0"/>
        <w:adjustRightInd w:val="0"/>
        <w:spacing w:before="0" w:after="0" w:line="240" w:lineRule="auto"/>
        <w:ind w:left="0" w:right="0"/>
        <w:rPr>
          <w:rFonts w:ascii="Segoe UI" w:eastAsia="ＭＳ Ｐゴシック" w:hAnsi="Segoe UI" w:cs="Segoe UI"/>
          <w:color w:val="000000"/>
          <w:kern w:val="0"/>
          <w:sz w:val="20"/>
          <w:szCs w:val="17"/>
          <w:lang w:eastAsia="zh-TW"/>
        </w:rPr>
      </w:pPr>
    </w:p>
    <w:p w14:paraId="03FC413B" w14:textId="7FDBCAA9" w:rsidR="008D0356" w:rsidRDefault="008D0356" w:rsidP="008D0356">
      <w:pPr>
        <w:widowControl w:val="0"/>
        <w:autoSpaceDE w:val="0"/>
        <w:autoSpaceDN w:val="0"/>
        <w:adjustRightInd w:val="0"/>
        <w:spacing w:before="0" w:after="0" w:line="240" w:lineRule="auto"/>
        <w:ind w:left="0" w:right="0"/>
        <w:jc w:val="right"/>
        <w:rPr>
          <w:rFonts w:ascii="Segoe UI" w:eastAsia="ＭＳ Ｐゴシック" w:hAnsi="Segoe UI" w:cs="Segoe UI"/>
          <w:color w:val="000000"/>
          <w:kern w:val="0"/>
          <w:sz w:val="20"/>
          <w:szCs w:val="17"/>
        </w:rPr>
      </w:pPr>
      <w:r>
        <w:rPr>
          <w:rFonts w:ascii="Segoe UI" w:eastAsia="ＭＳ Ｐゴシック" w:hAnsi="Segoe UI" w:cs="Segoe UI" w:hint="eastAsia"/>
          <w:color w:val="000000"/>
          <w:kern w:val="0"/>
          <w:sz w:val="20"/>
          <w:szCs w:val="17"/>
        </w:rPr>
        <w:t>年　　　月　　　日</w:t>
      </w:r>
    </w:p>
    <w:p w14:paraId="05046C8B" w14:textId="77777777" w:rsidR="008D0356" w:rsidRPr="00A44B06" w:rsidRDefault="008D0356" w:rsidP="00A44B06">
      <w:pPr>
        <w:widowControl w:val="0"/>
        <w:autoSpaceDE w:val="0"/>
        <w:autoSpaceDN w:val="0"/>
        <w:adjustRightInd w:val="0"/>
        <w:spacing w:before="0" w:after="0" w:line="240" w:lineRule="auto"/>
        <w:ind w:left="0" w:right="0"/>
        <w:rPr>
          <w:rFonts w:ascii="Segoe UI" w:eastAsia="ＭＳ Ｐゴシック" w:hAnsi="Segoe UI" w:cs="Segoe UI"/>
          <w:color w:val="000000"/>
          <w:kern w:val="0"/>
          <w:sz w:val="20"/>
          <w:szCs w:val="17"/>
        </w:rPr>
      </w:pPr>
    </w:p>
    <w:p w14:paraId="67315595" w14:textId="77777777" w:rsidR="00A44B06" w:rsidRPr="00A44B06" w:rsidRDefault="00A44B06" w:rsidP="00A44B06">
      <w:pPr>
        <w:widowControl w:val="0"/>
        <w:autoSpaceDE w:val="0"/>
        <w:autoSpaceDN w:val="0"/>
        <w:adjustRightInd w:val="0"/>
        <w:spacing w:before="0" w:after="0" w:line="240" w:lineRule="auto"/>
        <w:ind w:left="0" w:right="0"/>
        <w:rPr>
          <w:rFonts w:ascii="Segoe UI" w:eastAsia="ＭＳ Ｐゴシック" w:hAnsi="Segoe UI" w:cs="Segoe UI"/>
          <w:color w:val="000000"/>
          <w:kern w:val="0"/>
          <w:sz w:val="20"/>
          <w:szCs w:val="17"/>
        </w:rPr>
      </w:pPr>
      <w:r w:rsidRPr="00A44B06">
        <w:rPr>
          <w:rFonts w:ascii="Segoe UI" w:eastAsia="ＭＳ Ｐゴシック" w:hAnsi="Segoe UI" w:cs="Segoe UI"/>
          <w:color w:val="000000"/>
          <w:kern w:val="0"/>
          <w:sz w:val="20"/>
          <w:szCs w:val="17"/>
        </w:rPr>
        <w:t>入会ご希望の方は、この申込書にご記入の上、下記事務局まで</w:t>
      </w:r>
      <w:r w:rsidRPr="00A44B06">
        <w:rPr>
          <w:rFonts w:ascii="Segoe UI" w:eastAsia="ＭＳ Ｐゴシック" w:hAnsi="Segoe UI" w:cs="Segoe UI"/>
          <w:b/>
          <w:color w:val="000000"/>
          <w:kern w:val="0"/>
          <w:sz w:val="20"/>
          <w:szCs w:val="17"/>
        </w:rPr>
        <w:t>FAX</w:t>
      </w:r>
      <w:r w:rsidRPr="00A44B06">
        <w:rPr>
          <w:rFonts w:ascii="Segoe UI" w:eastAsia="ＭＳ Ｐゴシック" w:hAnsi="Segoe UI" w:cs="Segoe UI"/>
          <w:color w:val="000000"/>
          <w:kern w:val="0"/>
          <w:sz w:val="20"/>
          <w:szCs w:val="17"/>
        </w:rPr>
        <w:t>又は</w:t>
      </w:r>
      <w:r w:rsidRPr="00A44B06">
        <w:rPr>
          <w:rFonts w:ascii="Segoe UI" w:eastAsia="ＭＳ Ｐゴシック" w:hAnsi="Segoe UI" w:cs="Segoe UI"/>
          <w:b/>
          <w:color w:val="000000"/>
          <w:kern w:val="0"/>
          <w:sz w:val="20"/>
          <w:szCs w:val="17"/>
        </w:rPr>
        <w:t>E</w:t>
      </w:r>
      <w:r w:rsidRPr="00A44B06">
        <w:rPr>
          <w:rFonts w:ascii="Segoe UI" w:eastAsia="ＭＳ Ｐゴシック" w:hAnsi="Segoe UI" w:cs="Segoe UI"/>
          <w:b/>
          <w:color w:val="000000"/>
          <w:kern w:val="0"/>
          <w:sz w:val="20"/>
          <w:szCs w:val="17"/>
        </w:rPr>
        <w:t>メール</w:t>
      </w:r>
      <w:r w:rsidRPr="00A44B06">
        <w:rPr>
          <w:rFonts w:ascii="Segoe UI" w:eastAsia="ＭＳ Ｐゴシック" w:hAnsi="Segoe UI" w:cs="Segoe UI"/>
          <w:color w:val="000000"/>
          <w:kern w:val="0"/>
          <w:sz w:val="20"/>
          <w:szCs w:val="17"/>
        </w:rPr>
        <w:t>でお送りください。</w:t>
      </w:r>
    </w:p>
    <w:p w14:paraId="6AAD1A5B" w14:textId="77777777" w:rsidR="00A44B06" w:rsidRPr="00A44B06" w:rsidRDefault="00A44B06" w:rsidP="00A44B06">
      <w:pPr>
        <w:widowControl w:val="0"/>
        <w:autoSpaceDE w:val="0"/>
        <w:autoSpaceDN w:val="0"/>
        <w:adjustRightInd w:val="0"/>
        <w:spacing w:before="0" w:after="0" w:line="240" w:lineRule="auto"/>
        <w:ind w:left="0" w:right="0"/>
        <w:rPr>
          <w:rFonts w:ascii="Segoe UI" w:eastAsia="ＭＳ Ｐゴシック" w:hAnsi="Segoe UI" w:cs="Segoe UI"/>
          <w:color w:val="000000"/>
          <w:kern w:val="0"/>
          <w:sz w:val="20"/>
          <w:szCs w:val="17"/>
        </w:rPr>
      </w:pP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44B06" w:rsidRPr="00A44B06" w14:paraId="0AF7E545" w14:textId="77777777" w:rsidTr="00477ED1">
        <w:tc>
          <w:tcPr>
            <w:tcW w:w="9776" w:type="dxa"/>
          </w:tcPr>
          <w:p w14:paraId="0DD8FE1D" w14:textId="77777777" w:rsidR="00A44B06" w:rsidRPr="00A44B06" w:rsidRDefault="00A44B06" w:rsidP="00A44B0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/>
              <w:rPr>
                <w:rFonts w:ascii="Segoe UI" w:eastAsia="ＭＳ Ｐゴシック" w:hAnsi="Segoe UI" w:cs="Segoe UI"/>
                <w:color w:val="000000"/>
                <w:kern w:val="0"/>
                <w:szCs w:val="22"/>
                <w:lang w:eastAsia="zh-TW"/>
              </w:rPr>
            </w:pPr>
            <w:r w:rsidRPr="00A44B06">
              <w:rPr>
                <w:rFonts w:ascii="Segoe UI" w:eastAsia="ＭＳ Ｐゴシック" w:hAnsi="Segoe UI" w:cs="Segoe UI"/>
                <w:color w:val="000000"/>
                <w:kern w:val="0"/>
                <w:szCs w:val="22"/>
              </w:rPr>
              <w:t>お申し込み先：</w:t>
            </w:r>
          </w:p>
          <w:p w14:paraId="589944F9" w14:textId="01A6FE9E" w:rsidR="00A44B06" w:rsidRPr="00A44B06" w:rsidRDefault="00A44B06" w:rsidP="00A44B0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/>
              <w:rPr>
                <w:rFonts w:ascii="Segoe UI" w:eastAsia="ＭＳ Ｐゴシック" w:hAnsi="Segoe UI" w:cs="Segoe UI"/>
                <w:color w:val="000000"/>
                <w:kern w:val="0"/>
                <w:szCs w:val="22"/>
                <w:lang w:eastAsia="zh-TW"/>
              </w:rPr>
            </w:pPr>
            <w:r w:rsidRPr="00A44B06">
              <w:rPr>
                <w:rFonts w:ascii="Segoe UI" w:eastAsia="ＭＳ Ｐゴシック" w:hAnsi="Segoe UI" w:cs="Segoe UI"/>
                <w:color w:val="000000"/>
                <w:kern w:val="0"/>
                <w:szCs w:val="22"/>
                <w:lang w:eastAsia="zh-TW"/>
              </w:rPr>
              <w:t>中</w:t>
            </w:r>
            <w:r w:rsidR="00632A49">
              <w:rPr>
                <w:rFonts w:ascii="Segoe UI" w:eastAsia="ＭＳ Ｐゴシック" w:hAnsi="Segoe UI" w:cs="Segoe UI" w:hint="eastAsia"/>
                <w:color w:val="000000"/>
                <w:kern w:val="0"/>
                <w:szCs w:val="22"/>
              </w:rPr>
              <w:t>部</w:t>
            </w:r>
            <w:r w:rsidRPr="00A44B06">
              <w:rPr>
                <w:rFonts w:ascii="Segoe UI" w:eastAsia="ＭＳ Ｐゴシック" w:hAnsi="Segoe UI" w:cs="Segoe UI"/>
                <w:color w:val="000000"/>
                <w:kern w:val="0"/>
                <w:szCs w:val="22"/>
                <w:lang w:eastAsia="zh-TW"/>
              </w:rPr>
              <w:t>日本香港協会　事務局</w:t>
            </w:r>
            <w:r w:rsidRPr="00A44B06">
              <w:rPr>
                <w:rFonts w:ascii="Segoe UI" w:eastAsia="ＭＳ Ｐゴシック" w:hAnsi="Segoe UI" w:cs="Segoe UI"/>
                <w:color w:val="000000"/>
                <w:kern w:val="2"/>
                <w:szCs w:val="22"/>
              </w:rPr>
              <w:br/>
            </w:r>
            <w:r w:rsidRPr="00A44B06">
              <w:rPr>
                <w:rFonts w:ascii="Segoe UI" w:eastAsia="ＭＳ Ｐゴシック" w:hAnsi="Segoe UI" w:cs="Segoe UI"/>
                <w:color w:val="000000"/>
                <w:kern w:val="2"/>
                <w:szCs w:val="22"/>
                <w:shd w:val="clear" w:color="auto" w:fill="FFFFFF"/>
              </w:rPr>
              <w:t>TEL</w:t>
            </w:r>
            <w:r w:rsidRPr="00A44B06">
              <w:rPr>
                <w:rFonts w:ascii="Segoe UI" w:eastAsia="ＭＳ Ｐゴシック" w:hAnsi="Segoe UI" w:cs="Segoe UI"/>
                <w:color w:val="000000"/>
                <w:kern w:val="2"/>
                <w:szCs w:val="22"/>
                <w:shd w:val="clear" w:color="auto" w:fill="FFFFFF"/>
              </w:rPr>
              <w:t>：</w:t>
            </w:r>
            <w:r w:rsidR="008C426A">
              <w:rPr>
                <w:rFonts w:ascii="Segoe UI" w:eastAsia="ＭＳ Ｐゴシック" w:hAnsi="Segoe UI" w:cs="Segoe UI" w:hint="eastAsia"/>
                <w:color w:val="000000"/>
                <w:kern w:val="2"/>
                <w:szCs w:val="22"/>
                <w:shd w:val="clear" w:color="auto" w:fill="FFFFFF"/>
              </w:rPr>
              <w:t>0533-77-2468</w:t>
            </w:r>
            <w:r w:rsidRPr="00A44B06">
              <w:rPr>
                <w:rFonts w:ascii="Segoe UI" w:eastAsia="ＭＳ Ｐゴシック" w:hAnsi="Segoe UI" w:cs="Segoe UI"/>
                <w:color w:val="000000"/>
                <w:kern w:val="2"/>
                <w:szCs w:val="22"/>
                <w:shd w:val="clear" w:color="auto" w:fill="FFFFFF"/>
              </w:rPr>
              <w:t xml:space="preserve">　</w:t>
            </w:r>
            <w:r w:rsidRPr="00A44B06">
              <w:rPr>
                <w:rFonts w:ascii="Segoe UI" w:eastAsia="ＭＳ Ｐゴシック" w:hAnsi="Segoe UI" w:cs="Segoe UI"/>
                <w:color w:val="000000"/>
                <w:kern w:val="2"/>
                <w:szCs w:val="22"/>
                <w:shd w:val="clear" w:color="auto" w:fill="FFFFFF"/>
              </w:rPr>
              <w:t>FAX</w:t>
            </w:r>
            <w:r w:rsidRPr="00A44B06">
              <w:rPr>
                <w:rFonts w:ascii="Segoe UI" w:eastAsia="ＭＳ Ｐゴシック" w:hAnsi="Segoe UI" w:cs="Segoe UI"/>
                <w:color w:val="000000"/>
                <w:kern w:val="2"/>
                <w:szCs w:val="22"/>
                <w:shd w:val="clear" w:color="auto" w:fill="FFFFFF"/>
              </w:rPr>
              <w:t>：</w:t>
            </w:r>
            <w:r w:rsidR="008C426A">
              <w:rPr>
                <w:rFonts w:ascii="Segoe UI" w:eastAsia="ＭＳ Ｐゴシック" w:hAnsi="Segoe UI" w:cs="Segoe UI" w:hint="eastAsia"/>
                <w:color w:val="000000"/>
                <w:kern w:val="2"/>
                <w:szCs w:val="22"/>
                <w:shd w:val="clear" w:color="auto" w:fill="FFFFFF"/>
              </w:rPr>
              <w:t>0533-76-2170</w:t>
            </w:r>
            <w:r w:rsidRPr="00A44B06">
              <w:rPr>
                <w:rFonts w:ascii="Segoe UI" w:eastAsia="ＭＳ Ｐゴシック" w:hAnsi="Segoe UI" w:cs="Segoe UI"/>
                <w:color w:val="000000"/>
                <w:kern w:val="0"/>
                <w:szCs w:val="22"/>
              </w:rPr>
              <w:t xml:space="preserve">　</w:t>
            </w:r>
            <w:r w:rsidRPr="00A44B06">
              <w:rPr>
                <w:rFonts w:ascii="Segoe UI" w:eastAsia="ＭＳ Ｐゴシック" w:hAnsi="Segoe UI" w:cs="Segoe UI"/>
                <w:color w:val="000000"/>
                <w:kern w:val="0"/>
                <w:szCs w:val="22"/>
              </w:rPr>
              <w:t>Email</w:t>
            </w:r>
            <w:r w:rsidRPr="00A44B06">
              <w:rPr>
                <w:rFonts w:ascii="Segoe UI" w:eastAsia="ＭＳ Ｐゴシック" w:hAnsi="Segoe UI" w:cs="Segoe UI"/>
                <w:color w:val="000000"/>
                <w:kern w:val="0"/>
                <w:szCs w:val="22"/>
              </w:rPr>
              <w:t>：</w:t>
            </w:r>
            <w:r w:rsidR="006579D7" w:rsidRPr="006579D7">
              <w:rPr>
                <w:rFonts w:ascii="Segoe UI" w:eastAsia="ＭＳ Ｐゴシック" w:hAnsi="Segoe UI" w:cs="Segoe UI"/>
                <w:b/>
                <w:bCs/>
                <w:i/>
                <w:iCs/>
                <w:color w:val="000000"/>
                <w:kern w:val="0"/>
                <w:szCs w:val="22"/>
              </w:rPr>
              <w:t>chubu@jhks.gr.jp</w:t>
            </w:r>
          </w:p>
        </w:tc>
      </w:tr>
    </w:tbl>
    <w:p w14:paraId="63232F41" w14:textId="77777777" w:rsidR="00A44B06" w:rsidRPr="00A44B06" w:rsidRDefault="00A44B06" w:rsidP="00A44B06">
      <w:pPr>
        <w:widowControl w:val="0"/>
        <w:autoSpaceDE w:val="0"/>
        <w:autoSpaceDN w:val="0"/>
        <w:adjustRightInd w:val="0"/>
        <w:spacing w:before="0" w:after="0" w:line="240" w:lineRule="auto"/>
        <w:ind w:left="0" w:right="0"/>
        <w:rPr>
          <w:rFonts w:ascii="Segoe UI" w:eastAsia="ＭＳ Ｐゴシック" w:hAnsi="Segoe UI" w:cs="Segoe UI"/>
          <w:color w:val="000000"/>
          <w:kern w:val="0"/>
          <w:sz w:val="17"/>
          <w:szCs w:val="17"/>
        </w:rPr>
      </w:pP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1621"/>
        <w:gridCol w:w="3477"/>
        <w:gridCol w:w="1276"/>
        <w:gridCol w:w="1134"/>
        <w:gridCol w:w="2268"/>
      </w:tblGrid>
      <w:tr w:rsidR="00F73CEC" w:rsidRPr="00A44B06" w14:paraId="57BD8CE9" w14:textId="77777777" w:rsidTr="00A57D8E">
        <w:trPr>
          <w:trHeight w:val="590"/>
        </w:trPr>
        <w:tc>
          <w:tcPr>
            <w:tcW w:w="1621" w:type="dxa"/>
            <w:tcBorders>
              <w:right w:val="dotted" w:sz="2" w:space="0" w:color="auto"/>
            </w:tcBorders>
            <w:vAlign w:val="center"/>
          </w:tcPr>
          <w:p w14:paraId="19D64661" w14:textId="52C6CEFC" w:rsidR="00F73CEC" w:rsidRPr="00F73CEC" w:rsidRDefault="00F73CEC" w:rsidP="00A44B0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center"/>
              <w:rPr>
                <w:rFonts w:ascii="Segoe UI" w:eastAsia="ＭＳ Ｐゴシック" w:hAnsi="Segoe UI" w:cs="Segoe UI"/>
                <w:color w:val="000000"/>
                <w:kern w:val="0"/>
                <w:szCs w:val="21"/>
              </w:rPr>
            </w:pPr>
            <w:r>
              <w:rPr>
                <w:rFonts w:ascii="Segoe UI" w:eastAsia="ＭＳ Ｐゴシック" w:hAnsi="Segoe UI" w:cs="Segoe UI" w:hint="eastAsia"/>
                <w:color w:val="000000"/>
                <w:kern w:val="0"/>
                <w:szCs w:val="21"/>
              </w:rPr>
              <w:t>希望会員種別</w:t>
            </w:r>
          </w:p>
        </w:tc>
        <w:tc>
          <w:tcPr>
            <w:tcW w:w="8155" w:type="dxa"/>
            <w:gridSpan w:val="4"/>
            <w:tcBorders>
              <w:left w:val="dotted" w:sz="2" w:space="0" w:color="auto"/>
              <w:bottom w:val="dotted" w:sz="4" w:space="0" w:color="auto"/>
            </w:tcBorders>
            <w:vAlign w:val="center"/>
          </w:tcPr>
          <w:p w14:paraId="245B2595" w14:textId="141C2730" w:rsidR="00F73CEC" w:rsidRPr="00F73CEC" w:rsidRDefault="00F73CEC" w:rsidP="00E636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 w:firstLineChars="800" w:firstLine="1687"/>
              <w:rPr>
                <w:rFonts w:ascii="Segoe UI" w:eastAsia="ＭＳ Ｐゴシック" w:hAnsi="Segoe UI" w:cs="Segoe UI"/>
                <w:b/>
                <w:bCs/>
                <w:color w:val="000000"/>
                <w:kern w:val="0"/>
                <w:szCs w:val="21"/>
                <w:lang w:eastAsia="zh-TW"/>
              </w:rPr>
            </w:pPr>
            <w:r w:rsidRPr="00F73CEC">
              <w:rPr>
                <w:rFonts w:ascii="Segoe UI Symbol" w:eastAsia="ＭＳ Ｐゴシック" w:hAnsi="Segoe UI Symbol" w:cs="Segoe UI Symbol"/>
                <w:b/>
                <w:bCs/>
                <w:color w:val="000000"/>
                <w:kern w:val="0"/>
                <w:szCs w:val="21"/>
                <w:lang w:eastAsia="zh-TW"/>
              </w:rPr>
              <w:t>☐</w:t>
            </w:r>
            <w:r w:rsidRPr="00F73CEC">
              <w:rPr>
                <w:rFonts w:ascii="Segoe UI" w:eastAsia="ＭＳ Ｐゴシック" w:hAnsi="Segoe UI" w:cs="Segoe UI" w:hint="eastAsia"/>
                <w:b/>
                <w:bCs/>
                <w:color w:val="000000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="Segoe UI" w:eastAsia="ＭＳ Ｐゴシック" w:hAnsi="Segoe UI" w:cs="Segoe UI" w:hint="eastAsia"/>
                <w:b/>
                <w:bCs/>
                <w:color w:val="000000"/>
                <w:kern w:val="0"/>
                <w:szCs w:val="21"/>
                <w:lang w:eastAsia="zh-TW"/>
              </w:rPr>
              <w:t xml:space="preserve">　</w:t>
            </w:r>
            <w:r w:rsidRPr="00F73CEC">
              <w:rPr>
                <w:rFonts w:ascii="Segoe UI" w:eastAsia="ＭＳ Ｐゴシック" w:hAnsi="Segoe UI" w:cs="Segoe UI" w:hint="eastAsia"/>
                <w:b/>
                <w:bCs/>
                <w:color w:val="000000"/>
                <w:kern w:val="0"/>
                <w:szCs w:val="21"/>
                <w:lang w:eastAsia="zh-TW"/>
              </w:rPr>
              <w:t>法人会員　　　　　　　　　　□　個人会員</w:t>
            </w:r>
          </w:p>
        </w:tc>
      </w:tr>
      <w:tr w:rsidR="00A57D8E" w:rsidRPr="00A44B06" w14:paraId="731446EC" w14:textId="77777777" w:rsidTr="00347437">
        <w:trPr>
          <w:trHeight w:val="414"/>
        </w:trPr>
        <w:tc>
          <w:tcPr>
            <w:tcW w:w="9776" w:type="dxa"/>
            <w:gridSpan w:val="5"/>
            <w:vAlign w:val="center"/>
          </w:tcPr>
          <w:p w14:paraId="7EDCAE36" w14:textId="22ACB6B1" w:rsidR="00A57D8E" w:rsidRPr="00F73CEC" w:rsidRDefault="00A57D8E" w:rsidP="00A57D8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/>
              <w:rPr>
                <w:rFonts w:ascii="Segoe UI Symbol" w:eastAsia="ＭＳ Ｐゴシック" w:hAnsi="Segoe UI Symbol" w:cs="Segoe UI Symbo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Segoe UI Symbol" w:eastAsia="ＭＳ Ｐゴシック" w:hAnsi="Segoe UI Symbol" w:cs="Segoe UI Symbol" w:hint="eastAsia"/>
                <w:b/>
                <w:bCs/>
                <w:color w:val="000000"/>
                <w:kern w:val="0"/>
                <w:szCs w:val="21"/>
              </w:rPr>
              <w:t>【　法人会員　】</w:t>
            </w:r>
            <w:r w:rsidRPr="00A57D8E">
              <w:rPr>
                <w:rFonts w:ascii="Segoe UI Symbol" w:eastAsia="ＭＳ Ｐゴシック" w:hAnsi="Segoe UI Symbol" w:cs="Segoe UI Symbol" w:hint="eastAsia"/>
                <w:color w:val="000000"/>
                <w:kern w:val="0"/>
                <w:sz w:val="18"/>
                <w:szCs w:val="18"/>
              </w:rPr>
              <w:t xml:space="preserve">　※個人会員の方は記入不要です</w:t>
            </w:r>
          </w:p>
        </w:tc>
      </w:tr>
      <w:tr w:rsidR="00A57D8E" w:rsidRPr="00A44B06" w14:paraId="06EA1386" w14:textId="77777777" w:rsidTr="00681ACD">
        <w:trPr>
          <w:trHeight w:val="215"/>
        </w:trPr>
        <w:tc>
          <w:tcPr>
            <w:tcW w:w="1621" w:type="dxa"/>
            <w:vMerge w:val="restart"/>
            <w:tcBorders>
              <w:right w:val="dotted" w:sz="4" w:space="0" w:color="auto"/>
            </w:tcBorders>
            <w:vAlign w:val="center"/>
          </w:tcPr>
          <w:p w14:paraId="559982A5" w14:textId="09954840" w:rsidR="00A57D8E" w:rsidRDefault="00A57D8E" w:rsidP="00A44B0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center"/>
              <w:rPr>
                <w:rFonts w:ascii="Segoe UI" w:eastAsia="ＭＳ Ｐゴシック" w:hAnsi="Segoe UI" w:cs="Segoe UI"/>
                <w:color w:val="000000"/>
                <w:kern w:val="0"/>
                <w:sz w:val="14"/>
                <w:szCs w:val="21"/>
              </w:rPr>
            </w:pPr>
            <w:r>
              <w:rPr>
                <w:rFonts w:ascii="Segoe UI" w:eastAsia="ＭＳ Ｐゴシック" w:hAnsi="Segoe UI" w:cs="Segoe UI" w:hint="eastAsia"/>
                <w:color w:val="000000"/>
                <w:kern w:val="0"/>
                <w:sz w:val="14"/>
                <w:szCs w:val="21"/>
              </w:rPr>
              <w:t>（フリガナ）</w:t>
            </w:r>
          </w:p>
          <w:p w14:paraId="559FB771" w14:textId="681D0C53" w:rsidR="00A57D8E" w:rsidRPr="00A57D8E" w:rsidRDefault="00A57D8E" w:rsidP="00A44B0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center"/>
              <w:rPr>
                <w:rFonts w:ascii="Segoe UI" w:eastAsia="ＭＳ Ｐゴシック" w:hAnsi="Segoe UI" w:cs="Segoe UI"/>
                <w:color w:val="000000"/>
                <w:kern w:val="0"/>
                <w:szCs w:val="21"/>
              </w:rPr>
            </w:pPr>
            <w:r w:rsidRPr="00A57D8E">
              <w:rPr>
                <w:rFonts w:ascii="Segoe UI" w:eastAsia="ＭＳ Ｐゴシック" w:hAnsi="Segoe UI" w:cs="Segoe UI" w:hint="eastAsia"/>
                <w:color w:val="000000"/>
                <w:kern w:val="0"/>
                <w:szCs w:val="21"/>
              </w:rPr>
              <w:t>法人名</w:t>
            </w:r>
          </w:p>
        </w:tc>
        <w:tc>
          <w:tcPr>
            <w:tcW w:w="34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4D5951" w14:textId="77777777" w:rsidR="00A57D8E" w:rsidRPr="00A44B06" w:rsidRDefault="00A57D8E" w:rsidP="00A44B0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/>
              <w:rPr>
                <w:rFonts w:ascii="Segoe UI" w:eastAsia="ＭＳ Ｐゴシック" w:hAnsi="Segoe UI" w:cs="Segoe UI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14:paraId="6E647B9E" w14:textId="44B85309" w:rsidR="00A57D8E" w:rsidRDefault="00FF7B38" w:rsidP="00A44B0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center"/>
              <w:rPr>
                <w:rFonts w:ascii="Segoe UI" w:eastAsia="ＭＳ Ｐゴシック" w:hAnsi="Segoe UI" w:cs="Segoe UI"/>
                <w:color w:val="000000"/>
                <w:kern w:val="0"/>
                <w:szCs w:val="21"/>
              </w:rPr>
            </w:pPr>
            <w:r>
              <w:rPr>
                <w:rFonts w:ascii="Segoe UI" w:eastAsia="ＭＳ Ｐゴシック" w:hAnsi="Segoe UI" w:cs="Segoe UI" w:hint="eastAsia"/>
                <w:color w:val="000000"/>
                <w:kern w:val="0"/>
                <w:szCs w:val="21"/>
              </w:rPr>
              <w:t>担当者</w:t>
            </w:r>
            <w:r w:rsidR="00A57D8E">
              <w:rPr>
                <w:rFonts w:ascii="Segoe UI" w:eastAsia="ＭＳ Ｐゴシック" w:hAnsi="Segoe UI" w:cs="Segoe UI" w:hint="eastAsia"/>
                <w:color w:val="000000"/>
                <w:kern w:val="0"/>
                <w:szCs w:val="21"/>
              </w:rPr>
              <w:t>所属・役職</w:t>
            </w:r>
          </w:p>
        </w:tc>
        <w:tc>
          <w:tcPr>
            <w:tcW w:w="2268" w:type="dxa"/>
            <w:tcBorders>
              <w:left w:val="dotted" w:sz="2" w:space="0" w:color="auto"/>
            </w:tcBorders>
            <w:vAlign w:val="center"/>
          </w:tcPr>
          <w:p w14:paraId="1FE7490C" w14:textId="259CE75E" w:rsidR="00A57D8E" w:rsidRPr="00A44B06" w:rsidRDefault="00A57D8E" w:rsidP="00A57D8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center"/>
              <w:rPr>
                <w:rFonts w:ascii="Segoe UI" w:eastAsia="ＭＳ Ｐゴシック" w:hAnsi="Segoe UI" w:cs="Segoe UI"/>
                <w:color w:val="000000"/>
                <w:kern w:val="0"/>
                <w:szCs w:val="21"/>
              </w:rPr>
            </w:pPr>
            <w:r>
              <w:rPr>
                <w:rFonts w:ascii="Segoe UI" w:eastAsia="ＭＳ Ｐゴシック" w:hAnsi="Segoe UI" w:cs="Segoe UI" w:hint="eastAsia"/>
                <w:color w:val="000000"/>
                <w:kern w:val="0"/>
                <w:szCs w:val="21"/>
              </w:rPr>
              <w:t>担当</w:t>
            </w:r>
            <w:r w:rsidR="00FF7B38">
              <w:rPr>
                <w:rFonts w:ascii="Segoe UI" w:eastAsia="ＭＳ Ｐゴシック" w:hAnsi="Segoe UI" w:cs="Segoe UI" w:hint="eastAsia"/>
                <w:color w:val="000000"/>
                <w:kern w:val="0"/>
                <w:szCs w:val="21"/>
              </w:rPr>
              <w:t>者氏名</w:t>
            </w:r>
          </w:p>
        </w:tc>
      </w:tr>
      <w:tr w:rsidR="00A57D8E" w:rsidRPr="00A44B06" w14:paraId="750712C7" w14:textId="77777777" w:rsidTr="00681ACD">
        <w:trPr>
          <w:trHeight w:val="712"/>
        </w:trPr>
        <w:tc>
          <w:tcPr>
            <w:tcW w:w="1621" w:type="dxa"/>
            <w:vMerge/>
            <w:tcBorders>
              <w:right w:val="dotted" w:sz="4" w:space="0" w:color="auto"/>
            </w:tcBorders>
            <w:vAlign w:val="center"/>
          </w:tcPr>
          <w:p w14:paraId="7C206107" w14:textId="77777777" w:rsidR="00A57D8E" w:rsidRPr="00A44B06" w:rsidRDefault="00A57D8E" w:rsidP="00A44B0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center"/>
              <w:rPr>
                <w:rFonts w:ascii="Segoe UI" w:eastAsia="ＭＳ Ｐゴシック" w:hAnsi="Segoe UI" w:cs="Segoe UI"/>
                <w:color w:val="000000"/>
                <w:kern w:val="0"/>
                <w:sz w:val="14"/>
                <w:szCs w:val="21"/>
              </w:rPr>
            </w:pPr>
          </w:p>
        </w:tc>
        <w:tc>
          <w:tcPr>
            <w:tcW w:w="34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512B" w14:textId="77777777" w:rsidR="00A57D8E" w:rsidRPr="00A44B06" w:rsidRDefault="00A57D8E" w:rsidP="00A44B0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/>
              <w:rPr>
                <w:rFonts w:ascii="Segoe UI" w:eastAsia="ＭＳ Ｐゴシック" w:hAnsi="Segoe UI" w:cs="Segoe UI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017129C3" w14:textId="77777777" w:rsidR="00A57D8E" w:rsidRDefault="00A57D8E" w:rsidP="00A57D8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/>
              <w:rPr>
                <w:rFonts w:ascii="Segoe UI" w:eastAsia="ＭＳ Ｐゴシック" w:hAnsi="Segoe UI" w:cs="Segoe UI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left w:val="dotted" w:sz="2" w:space="0" w:color="auto"/>
              <w:bottom w:val="single" w:sz="4" w:space="0" w:color="auto"/>
            </w:tcBorders>
            <w:vAlign w:val="center"/>
          </w:tcPr>
          <w:p w14:paraId="6D5BC7A6" w14:textId="77777777" w:rsidR="00A57D8E" w:rsidRPr="00A44B06" w:rsidRDefault="00A57D8E" w:rsidP="00A57D8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/>
              <w:rPr>
                <w:rFonts w:ascii="Segoe UI" w:eastAsia="ＭＳ Ｐゴシック" w:hAnsi="Segoe UI" w:cs="Segoe UI"/>
                <w:color w:val="000000"/>
                <w:kern w:val="0"/>
                <w:szCs w:val="21"/>
              </w:rPr>
            </w:pPr>
          </w:p>
        </w:tc>
      </w:tr>
      <w:tr w:rsidR="00A57D8E" w:rsidRPr="00A44B06" w14:paraId="59B365D8" w14:textId="77777777" w:rsidTr="00347437">
        <w:trPr>
          <w:trHeight w:val="959"/>
        </w:trPr>
        <w:tc>
          <w:tcPr>
            <w:tcW w:w="1621" w:type="dxa"/>
            <w:tcBorders>
              <w:right w:val="dotted" w:sz="2" w:space="0" w:color="auto"/>
            </w:tcBorders>
            <w:vAlign w:val="center"/>
          </w:tcPr>
          <w:p w14:paraId="7ADF5528" w14:textId="5E2BB3DE" w:rsidR="00A57D8E" w:rsidRPr="00A57D8E" w:rsidRDefault="00A57D8E" w:rsidP="00A44B0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center"/>
              <w:rPr>
                <w:rFonts w:ascii="Segoe UI" w:eastAsia="ＭＳ Ｐゴシック" w:hAnsi="Segoe UI" w:cs="Segoe UI"/>
                <w:color w:val="000000"/>
                <w:kern w:val="0"/>
                <w:szCs w:val="21"/>
              </w:rPr>
            </w:pPr>
            <w:r>
              <w:rPr>
                <w:rFonts w:ascii="Segoe UI" w:eastAsia="ＭＳ Ｐゴシック" w:hAnsi="Segoe UI" w:cs="Segoe UI" w:hint="eastAsia"/>
                <w:color w:val="000000"/>
                <w:kern w:val="0"/>
                <w:szCs w:val="21"/>
              </w:rPr>
              <w:t>会社住所</w:t>
            </w:r>
          </w:p>
        </w:tc>
        <w:tc>
          <w:tcPr>
            <w:tcW w:w="8155" w:type="dxa"/>
            <w:gridSpan w:val="4"/>
            <w:tcBorders>
              <w:left w:val="dotted" w:sz="2" w:space="0" w:color="auto"/>
              <w:bottom w:val="single" w:sz="4" w:space="0" w:color="auto"/>
            </w:tcBorders>
          </w:tcPr>
          <w:p w14:paraId="14FD6FB6" w14:textId="4297C2E4" w:rsidR="00A57D8E" w:rsidRPr="00A44B06" w:rsidRDefault="00A57D8E" w:rsidP="00A57D8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/>
              <w:rPr>
                <w:rFonts w:ascii="Segoe UI" w:eastAsia="ＭＳ Ｐゴシック" w:hAnsi="Segoe UI" w:cs="Segoe UI"/>
                <w:color w:val="000000"/>
                <w:kern w:val="0"/>
                <w:szCs w:val="21"/>
              </w:rPr>
            </w:pPr>
            <w:r>
              <w:rPr>
                <w:rFonts w:ascii="Segoe UI" w:eastAsia="ＭＳ Ｐゴシック" w:hAnsi="Segoe UI" w:cs="Segoe UI" w:hint="eastAsia"/>
                <w:color w:val="000000"/>
                <w:kern w:val="0"/>
                <w:szCs w:val="21"/>
              </w:rPr>
              <w:t>〒</w:t>
            </w:r>
          </w:p>
        </w:tc>
      </w:tr>
      <w:tr w:rsidR="00A57D8E" w:rsidRPr="00A44B06" w14:paraId="202E9562" w14:textId="77777777" w:rsidTr="00681ACD">
        <w:trPr>
          <w:trHeight w:val="215"/>
        </w:trPr>
        <w:tc>
          <w:tcPr>
            <w:tcW w:w="1621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D75D2CC" w14:textId="77DA7707" w:rsidR="00A57D8E" w:rsidRPr="00A44B06" w:rsidRDefault="00A57D8E" w:rsidP="00A57D8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center"/>
              <w:rPr>
                <w:rFonts w:ascii="Segoe UI" w:eastAsia="ＭＳ Ｐゴシック" w:hAnsi="Segoe UI" w:cs="Segoe UI"/>
                <w:color w:val="000000"/>
                <w:kern w:val="0"/>
                <w:sz w:val="14"/>
                <w:szCs w:val="21"/>
              </w:rPr>
            </w:pPr>
            <w:r w:rsidRPr="00A44B06">
              <w:rPr>
                <w:rFonts w:ascii="Segoe UI" w:eastAsia="ＭＳ Ｐゴシック" w:hAnsi="Segoe UI" w:cs="Segoe UI"/>
                <w:color w:val="000000"/>
                <w:kern w:val="0"/>
                <w:szCs w:val="21"/>
              </w:rPr>
              <w:t>TEL</w:t>
            </w:r>
          </w:p>
        </w:tc>
        <w:tc>
          <w:tcPr>
            <w:tcW w:w="3477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C2497C0" w14:textId="77777777" w:rsidR="00A57D8E" w:rsidRPr="00A44B06" w:rsidRDefault="00A57D8E" w:rsidP="00A57D8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/>
              <w:rPr>
                <w:rFonts w:ascii="Segoe UI" w:eastAsia="ＭＳ Ｐゴシック" w:hAnsi="Segoe UI" w:cs="Segoe UI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2DE9112" w14:textId="1315359E" w:rsidR="00A57D8E" w:rsidRDefault="00A57D8E" w:rsidP="00A57D8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center"/>
              <w:rPr>
                <w:rFonts w:ascii="Segoe UI" w:eastAsia="ＭＳ Ｐゴシック" w:hAnsi="Segoe UI" w:cs="Segoe UI"/>
                <w:color w:val="000000"/>
                <w:kern w:val="0"/>
                <w:szCs w:val="21"/>
              </w:rPr>
            </w:pPr>
            <w:r w:rsidRPr="00A44B06">
              <w:rPr>
                <w:rFonts w:ascii="Segoe UI" w:eastAsia="ＭＳ Ｐゴシック" w:hAnsi="Segoe UI" w:cs="Segoe UI"/>
                <w:color w:val="000000"/>
                <w:kern w:val="0"/>
                <w:szCs w:val="21"/>
              </w:rPr>
              <w:t>FAX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2B315FA2" w14:textId="77777777" w:rsidR="00A57D8E" w:rsidRPr="00A44B06" w:rsidRDefault="00A57D8E" w:rsidP="00A57D8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right"/>
              <w:rPr>
                <w:rFonts w:ascii="Segoe UI" w:eastAsia="ＭＳ Ｐゴシック" w:hAnsi="Segoe UI" w:cs="Segoe UI"/>
                <w:color w:val="000000"/>
                <w:kern w:val="0"/>
                <w:szCs w:val="21"/>
              </w:rPr>
            </w:pPr>
          </w:p>
        </w:tc>
      </w:tr>
      <w:tr w:rsidR="00A57D8E" w:rsidRPr="00A44B06" w14:paraId="618175BB" w14:textId="77777777" w:rsidTr="00873C35">
        <w:trPr>
          <w:trHeight w:val="215"/>
        </w:trPr>
        <w:tc>
          <w:tcPr>
            <w:tcW w:w="1621" w:type="dxa"/>
            <w:tcBorders>
              <w:top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7BE2984D" w14:textId="2FB69B6F" w:rsidR="00A57D8E" w:rsidRPr="00A44B06" w:rsidRDefault="00A57D8E" w:rsidP="00A57D8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center"/>
              <w:rPr>
                <w:rFonts w:ascii="Segoe UI" w:eastAsia="ＭＳ Ｐゴシック" w:hAnsi="Segoe UI" w:cs="Segoe UI"/>
                <w:color w:val="000000"/>
                <w:kern w:val="0"/>
                <w:sz w:val="14"/>
                <w:szCs w:val="21"/>
              </w:rPr>
            </w:pPr>
            <w:r w:rsidRPr="00A44B06">
              <w:rPr>
                <w:rFonts w:ascii="Segoe UI" w:eastAsia="ＭＳ Ｐゴシック" w:hAnsi="Segoe UI" w:cs="Segoe UI"/>
                <w:color w:val="000000"/>
                <w:kern w:val="0"/>
                <w:szCs w:val="21"/>
              </w:rPr>
              <w:t>Email</w:t>
            </w:r>
          </w:p>
        </w:tc>
        <w:tc>
          <w:tcPr>
            <w:tcW w:w="8155" w:type="dxa"/>
            <w:gridSpan w:val="4"/>
            <w:tcBorders>
              <w:top w:val="dotted" w:sz="2" w:space="0" w:color="auto"/>
              <w:left w:val="dotted" w:sz="2" w:space="0" w:color="auto"/>
              <w:bottom w:val="single" w:sz="4" w:space="0" w:color="auto"/>
            </w:tcBorders>
            <w:vAlign w:val="center"/>
          </w:tcPr>
          <w:p w14:paraId="2663E629" w14:textId="77777777" w:rsidR="00A57D8E" w:rsidRPr="00A44B06" w:rsidRDefault="00A57D8E" w:rsidP="00A57D8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right"/>
              <w:rPr>
                <w:rFonts w:ascii="Segoe UI" w:eastAsia="ＭＳ Ｐゴシック" w:hAnsi="Segoe UI" w:cs="Segoe UI"/>
                <w:color w:val="000000"/>
                <w:kern w:val="0"/>
                <w:szCs w:val="21"/>
              </w:rPr>
            </w:pPr>
          </w:p>
        </w:tc>
      </w:tr>
      <w:tr w:rsidR="00347437" w:rsidRPr="00A44B06" w14:paraId="33C1B644" w14:textId="77777777" w:rsidTr="00347437">
        <w:trPr>
          <w:trHeight w:val="382"/>
        </w:trPr>
        <w:tc>
          <w:tcPr>
            <w:tcW w:w="9776" w:type="dxa"/>
            <w:gridSpan w:val="5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02C3FCB1" w14:textId="1AD0A8E7" w:rsidR="00347437" w:rsidRPr="00A44B06" w:rsidRDefault="00347437" w:rsidP="003474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/>
              <w:rPr>
                <w:rFonts w:ascii="Segoe UI" w:eastAsia="ＭＳ Ｐゴシック" w:hAnsi="Segoe UI" w:cs="Segoe UI"/>
                <w:color w:val="000000"/>
                <w:kern w:val="0"/>
                <w:szCs w:val="21"/>
              </w:rPr>
            </w:pPr>
            <w:r w:rsidRPr="00347437">
              <w:rPr>
                <w:rFonts w:ascii="Segoe UI" w:eastAsia="ＭＳ Ｐゴシック" w:hAnsi="Segoe UI" w:cs="Segoe UI" w:hint="eastAsia"/>
                <w:b/>
                <w:bCs/>
                <w:color w:val="000000"/>
                <w:kern w:val="0"/>
                <w:szCs w:val="21"/>
              </w:rPr>
              <w:t>【　個人会員　】</w:t>
            </w:r>
            <w:r>
              <w:rPr>
                <w:rFonts w:ascii="Segoe UI" w:eastAsia="ＭＳ Ｐゴシック" w:hAnsi="Segoe UI" w:cs="Segoe UI" w:hint="eastAsia"/>
                <w:color w:val="000000"/>
                <w:kern w:val="0"/>
                <w:szCs w:val="21"/>
              </w:rPr>
              <w:t xml:space="preserve">　</w:t>
            </w:r>
            <w:r w:rsidRPr="00E636A1">
              <w:rPr>
                <w:rFonts w:ascii="Segoe UI" w:eastAsia="ＭＳ Ｐゴシック" w:hAnsi="Segoe UI" w:cs="Segoe UI" w:hint="eastAsia"/>
                <w:color w:val="000000"/>
                <w:kern w:val="0"/>
                <w:sz w:val="18"/>
                <w:szCs w:val="18"/>
              </w:rPr>
              <w:t>※法人会員の方は記入不要です</w:t>
            </w:r>
          </w:p>
        </w:tc>
      </w:tr>
      <w:tr w:rsidR="00681ACD" w:rsidRPr="00A44B06" w14:paraId="4DA92D6B" w14:textId="77777777" w:rsidTr="00681ACD">
        <w:trPr>
          <w:trHeight w:val="215"/>
        </w:trPr>
        <w:tc>
          <w:tcPr>
            <w:tcW w:w="1621" w:type="dxa"/>
            <w:vMerge w:val="restart"/>
            <w:tcBorders>
              <w:right w:val="dotted" w:sz="2" w:space="0" w:color="auto"/>
            </w:tcBorders>
            <w:vAlign w:val="center"/>
          </w:tcPr>
          <w:p w14:paraId="57D8AA60" w14:textId="77777777" w:rsidR="00681ACD" w:rsidRPr="00A44B06" w:rsidRDefault="00681ACD" w:rsidP="00A57D8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center"/>
              <w:rPr>
                <w:rFonts w:ascii="Segoe UI" w:eastAsia="ＭＳ Ｐゴシック" w:hAnsi="Segoe UI" w:cs="Segoe UI"/>
                <w:color w:val="000000"/>
                <w:kern w:val="0"/>
                <w:szCs w:val="21"/>
              </w:rPr>
            </w:pPr>
            <w:r w:rsidRPr="00A44B06">
              <w:rPr>
                <w:rFonts w:ascii="Segoe UI" w:eastAsia="ＭＳ Ｐゴシック" w:hAnsi="Segoe UI" w:cs="Segoe UI"/>
                <w:color w:val="000000"/>
                <w:kern w:val="0"/>
                <w:sz w:val="14"/>
                <w:szCs w:val="21"/>
              </w:rPr>
              <w:t>（フリガナ）</w:t>
            </w:r>
          </w:p>
          <w:p w14:paraId="2E0D15F1" w14:textId="77777777" w:rsidR="00681ACD" w:rsidRPr="00A44B06" w:rsidRDefault="00681ACD" w:rsidP="00A57D8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center"/>
              <w:rPr>
                <w:rFonts w:ascii="Segoe UI" w:eastAsia="ＭＳ Ｐゴシック" w:hAnsi="Segoe UI" w:cs="Segoe UI"/>
                <w:color w:val="000000"/>
                <w:kern w:val="0"/>
                <w:szCs w:val="21"/>
              </w:rPr>
            </w:pPr>
            <w:r w:rsidRPr="00A44B06">
              <w:rPr>
                <w:rFonts w:ascii="Segoe UI" w:eastAsia="ＭＳ Ｐゴシック" w:hAnsi="Segoe UI" w:cs="Segoe UI"/>
                <w:color w:val="000000"/>
                <w:kern w:val="0"/>
                <w:szCs w:val="21"/>
              </w:rPr>
              <w:t>名前</w:t>
            </w:r>
          </w:p>
        </w:tc>
        <w:tc>
          <w:tcPr>
            <w:tcW w:w="3477" w:type="dxa"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470F9C10" w14:textId="77777777" w:rsidR="00681ACD" w:rsidRPr="00A44B06" w:rsidRDefault="00681ACD" w:rsidP="00A57D8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/>
              <w:rPr>
                <w:rFonts w:ascii="Segoe UI" w:eastAsia="ＭＳ Ｐゴシック" w:hAnsi="Segoe UI" w:cs="Segoe UI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 w:val="restart"/>
            <w:tcBorders>
              <w:left w:val="dotted" w:sz="2" w:space="0" w:color="auto"/>
            </w:tcBorders>
            <w:vAlign w:val="center"/>
          </w:tcPr>
          <w:p w14:paraId="6E4033F8" w14:textId="77777777" w:rsidR="00681ACD" w:rsidRDefault="00681ACD" w:rsidP="00681ACD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ind w:leftChars="0" w:right="840"/>
              <w:rPr>
                <w:rFonts w:ascii="Segoe UI" w:eastAsia="ＭＳ Ｐゴシック" w:hAnsi="Segoe UI" w:cs="Segoe UI"/>
                <w:color w:val="000000"/>
                <w:kern w:val="0"/>
                <w:sz w:val="20"/>
              </w:rPr>
            </w:pPr>
            <w:r w:rsidRPr="00681ACD">
              <w:rPr>
                <w:rFonts w:ascii="Segoe UI" w:eastAsia="ＭＳ Ｐゴシック" w:hAnsi="Segoe UI" w:cs="Segoe UI" w:hint="eastAsia"/>
                <w:color w:val="000000"/>
                <w:kern w:val="0"/>
                <w:sz w:val="20"/>
              </w:rPr>
              <w:t>所属組織（任意）</w:t>
            </w:r>
            <w:r>
              <w:rPr>
                <w:rFonts w:ascii="Segoe UI" w:eastAsia="ＭＳ Ｐゴシック" w:hAnsi="Segoe UI" w:cs="Segoe UI" w:hint="eastAsia"/>
                <w:color w:val="000000"/>
                <w:kern w:val="0"/>
                <w:sz w:val="20"/>
              </w:rPr>
              <w:t xml:space="preserve">　：</w:t>
            </w:r>
          </w:p>
          <w:p w14:paraId="5490AF7D" w14:textId="5A64D4F0" w:rsidR="00681ACD" w:rsidRPr="00681ACD" w:rsidRDefault="00681ACD" w:rsidP="00681ACD">
            <w:pPr>
              <w:pStyle w:val="af6"/>
              <w:widowControl w:val="0"/>
              <w:numPr>
                <w:ilvl w:val="0"/>
                <w:numId w:val="5"/>
              </w:numPr>
              <w:tabs>
                <w:tab w:val="left" w:pos="3585"/>
              </w:tabs>
              <w:autoSpaceDE w:val="0"/>
              <w:autoSpaceDN w:val="0"/>
              <w:adjustRightInd w:val="0"/>
              <w:spacing w:before="0" w:after="0" w:line="240" w:lineRule="auto"/>
              <w:ind w:leftChars="0" w:right="840"/>
              <w:rPr>
                <w:rFonts w:ascii="Segoe UI" w:eastAsia="ＭＳ Ｐゴシック" w:hAnsi="Segoe UI" w:cs="Segoe UI"/>
                <w:color w:val="000000"/>
                <w:kern w:val="0"/>
                <w:sz w:val="20"/>
              </w:rPr>
            </w:pPr>
            <w:r>
              <w:rPr>
                <w:rFonts w:ascii="Segoe UI" w:eastAsia="ＭＳ Ｐゴシック" w:hAnsi="Segoe UI" w:cs="Segoe UI" w:hint="eastAsia"/>
                <w:color w:val="000000"/>
                <w:kern w:val="0"/>
                <w:sz w:val="20"/>
              </w:rPr>
              <w:t>生年月日　：　　　年　　　　月　　　　日</w:t>
            </w:r>
          </w:p>
        </w:tc>
      </w:tr>
      <w:tr w:rsidR="00681ACD" w:rsidRPr="00A44B06" w14:paraId="4E7C618F" w14:textId="77777777" w:rsidTr="00681ACD">
        <w:trPr>
          <w:trHeight w:val="626"/>
        </w:trPr>
        <w:tc>
          <w:tcPr>
            <w:tcW w:w="1621" w:type="dxa"/>
            <w:vMerge/>
            <w:tcBorders>
              <w:bottom w:val="single" w:sz="4" w:space="0" w:color="auto"/>
              <w:right w:val="dotted" w:sz="2" w:space="0" w:color="auto"/>
            </w:tcBorders>
            <w:vAlign w:val="center"/>
          </w:tcPr>
          <w:p w14:paraId="6E4047FF" w14:textId="77777777" w:rsidR="00681ACD" w:rsidRPr="00A44B06" w:rsidRDefault="00681ACD" w:rsidP="00A57D8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center"/>
              <w:rPr>
                <w:rFonts w:ascii="Segoe UI" w:eastAsia="ＭＳ Ｐゴシック" w:hAnsi="Segoe UI" w:cs="Segoe UI"/>
                <w:color w:val="000000"/>
                <w:kern w:val="0"/>
                <w:szCs w:val="21"/>
              </w:rPr>
            </w:pPr>
          </w:p>
        </w:tc>
        <w:tc>
          <w:tcPr>
            <w:tcW w:w="3477" w:type="dxa"/>
            <w:tcBorders>
              <w:top w:val="dotted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3316F195" w14:textId="284A846A" w:rsidR="00681ACD" w:rsidRPr="00681ACD" w:rsidRDefault="00681ACD" w:rsidP="00681AC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center"/>
              <w:rPr>
                <w:rFonts w:ascii="Segoe UI" w:eastAsia="ＭＳ Ｐゴシック" w:hAnsi="Segoe UI" w:cs="Segoe UI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4678" w:type="dxa"/>
            <w:gridSpan w:val="3"/>
            <w:vMerge/>
            <w:tcBorders>
              <w:left w:val="dotted" w:sz="2" w:space="0" w:color="auto"/>
              <w:bottom w:val="single" w:sz="4" w:space="0" w:color="auto"/>
            </w:tcBorders>
            <w:vAlign w:val="center"/>
          </w:tcPr>
          <w:p w14:paraId="78221494" w14:textId="77777777" w:rsidR="00681ACD" w:rsidRPr="00A44B06" w:rsidRDefault="00681ACD" w:rsidP="00A57D8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center"/>
              <w:rPr>
                <w:rFonts w:ascii="Segoe UI" w:eastAsia="ＭＳ Ｐゴシック" w:hAnsi="Segoe UI" w:cs="Segoe UI"/>
                <w:color w:val="000000"/>
                <w:kern w:val="0"/>
                <w:szCs w:val="21"/>
                <w:lang w:eastAsia="zh-TW"/>
              </w:rPr>
            </w:pPr>
          </w:p>
        </w:tc>
      </w:tr>
      <w:tr w:rsidR="00347437" w:rsidRPr="00A44B06" w14:paraId="63902A50" w14:textId="77777777" w:rsidTr="00347437">
        <w:trPr>
          <w:trHeight w:val="801"/>
        </w:trPr>
        <w:tc>
          <w:tcPr>
            <w:tcW w:w="1621" w:type="dxa"/>
            <w:tcBorders>
              <w:right w:val="dotted" w:sz="2" w:space="0" w:color="auto"/>
            </w:tcBorders>
            <w:vAlign w:val="center"/>
          </w:tcPr>
          <w:p w14:paraId="7A3DCCBC" w14:textId="60CB8229" w:rsidR="00347437" w:rsidRPr="00A44B06" w:rsidRDefault="00347437" w:rsidP="00A57D8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center"/>
              <w:rPr>
                <w:rFonts w:ascii="Segoe UI" w:eastAsia="ＭＳ Ｐゴシック" w:hAnsi="Segoe UI" w:cs="Segoe UI"/>
                <w:color w:val="000000"/>
                <w:kern w:val="0"/>
                <w:szCs w:val="21"/>
              </w:rPr>
            </w:pPr>
            <w:r w:rsidRPr="00A44B06">
              <w:rPr>
                <w:rFonts w:ascii="Segoe UI" w:eastAsia="ＭＳ Ｐゴシック" w:hAnsi="Segoe UI" w:cs="Segoe UI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8155" w:type="dxa"/>
            <w:gridSpan w:val="4"/>
            <w:tcBorders>
              <w:left w:val="dotted" w:sz="2" w:space="0" w:color="auto"/>
            </w:tcBorders>
          </w:tcPr>
          <w:p w14:paraId="2FE4474D" w14:textId="0FFCB46B" w:rsidR="00347437" w:rsidRPr="00347437" w:rsidRDefault="00347437" w:rsidP="00A57D8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both"/>
              <w:rPr>
                <w:rFonts w:ascii="Segoe UI" w:eastAsia="ＭＳ Ｐゴシック" w:hAnsi="Segoe UI" w:cs="Segoe UI"/>
                <w:color w:val="000000"/>
                <w:kern w:val="0"/>
                <w:szCs w:val="21"/>
              </w:rPr>
            </w:pPr>
            <w:r w:rsidRPr="00A44B06">
              <w:rPr>
                <w:rFonts w:ascii="Segoe UI" w:eastAsia="ＭＳ Ｐゴシック" w:hAnsi="Segoe UI" w:cs="Segoe UI"/>
                <w:color w:val="000000"/>
                <w:kern w:val="0"/>
                <w:szCs w:val="21"/>
              </w:rPr>
              <w:t>〒</w:t>
            </w:r>
          </w:p>
        </w:tc>
      </w:tr>
      <w:tr w:rsidR="00A57D8E" w:rsidRPr="00A44B06" w14:paraId="33915FC8" w14:textId="77777777" w:rsidTr="00681ACD">
        <w:trPr>
          <w:trHeight w:val="227"/>
        </w:trPr>
        <w:tc>
          <w:tcPr>
            <w:tcW w:w="1621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70E2991" w14:textId="77777777" w:rsidR="00A57D8E" w:rsidRPr="00A44B06" w:rsidRDefault="00A57D8E" w:rsidP="00A57D8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center"/>
              <w:rPr>
                <w:rFonts w:ascii="Segoe UI" w:eastAsia="ＭＳ Ｐゴシック" w:hAnsi="Segoe UI" w:cs="Segoe UI"/>
                <w:color w:val="000000"/>
                <w:kern w:val="0"/>
                <w:szCs w:val="21"/>
              </w:rPr>
            </w:pPr>
            <w:r w:rsidRPr="00A44B06">
              <w:rPr>
                <w:rFonts w:ascii="Segoe UI" w:eastAsia="ＭＳ Ｐゴシック" w:hAnsi="Segoe UI" w:cs="Segoe UI"/>
                <w:color w:val="000000"/>
                <w:kern w:val="0"/>
                <w:szCs w:val="21"/>
              </w:rPr>
              <w:t>TEL</w:t>
            </w:r>
          </w:p>
        </w:tc>
        <w:tc>
          <w:tcPr>
            <w:tcW w:w="34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55D9B14" w14:textId="77777777" w:rsidR="00A57D8E" w:rsidRPr="00A44B06" w:rsidRDefault="00A57D8E" w:rsidP="00A57D8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/>
              <w:rPr>
                <w:rFonts w:ascii="Segoe UI" w:eastAsia="ＭＳ Ｐゴシック" w:hAnsi="Segoe UI" w:cs="Segoe UI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31354C4" w14:textId="77777777" w:rsidR="00A57D8E" w:rsidRPr="00A44B06" w:rsidRDefault="00A57D8E" w:rsidP="00A57D8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center"/>
              <w:rPr>
                <w:rFonts w:ascii="Segoe UI" w:eastAsia="ＭＳ Ｐゴシック" w:hAnsi="Segoe UI" w:cs="Segoe UI"/>
                <w:color w:val="000000"/>
                <w:kern w:val="0"/>
                <w:szCs w:val="21"/>
              </w:rPr>
            </w:pPr>
            <w:r w:rsidRPr="00A44B06">
              <w:rPr>
                <w:rFonts w:ascii="Segoe UI" w:eastAsia="ＭＳ Ｐゴシック" w:hAnsi="Segoe UI" w:cs="Segoe UI"/>
                <w:color w:val="000000"/>
                <w:kern w:val="0"/>
                <w:szCs w:val="21"/>
              </w:rPr>
              <w:t>FAX</w:t>
            </w:r>
          </w:p>
        </w:tc>
        <w:tc>
          <w:tcPr>
            <w:tcW w:w="340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37A7987A" w14:textId="77777777" w:rsidR="00A57D8E" w:rsidRPr="00A44B06" w:rsidRDefault="00A57D8E" w:rsidP="00A57D8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/>
              <w:rPr>
                <w:rFonts w:ascii="Segoe UI" w:eastAsia="ＭＳ Ｐゴシック" w:hAnsi="Segoe UI" w:cs="Segoe UI"/>
                <w:color w:val="000000"/>
                <w:kern w:val="0"/>
                <w:szCs w:val="21"/>
              </w:rPr>
            </w:pPr>
          </w:p>
        </w:tc>
      </w:tr>
      <w:tr w:rsidR="00A57D8E" w:rsidRPr="00A44B06" w14:paraId="199A859C" w14:textId="77777777" w:rsidTr="00477ED1">
        <w:trPr>
          <w:trHeight w:val="227"/>
        </w:trPr>
        <w:tc>
          <w:tcPr>
            <w:tcW w:w="1621" w:type="dxa"/>
            <w:tcBorders>
              <w:top w:val="dotted" w:sz="2" w:space="0" w:color="auto"/>
              <w:right w:val="dotted" w:sz="2" w:space="0" w:color="auto"/>
            </w:tcBorders>
            <w:vAlign w:val="center"/>
          </w:tcPr>
          <w:p w14:paraId="6B143EDD" w14:textId="77777777" w:rsidR="00A57D8E" w:rsidRPr="00A44B06" w:rsidRDefault="00A57D8E" w:rsidP="00A57D8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center"/>
              <w:rPr>
                <w:rFonts w:ascii="Segoe UI" w:eastAsia="ＭＳ Ｐゴシック" w:hAnsi="Segoe UI" w:cs="Segoe UI"/>
                <w:color w:val="000000"/>
                <w:kern w:val="0"/>
                <w:szCs w:val="21"/>
              </w:rPr>
            </w:pPr>
            <w:r w:rsidRPr="00A44B06">
              <w:rPr>
                <w:rFonts w:ascii="Segoe UI" w:eastAsia="ＭＳ Ｐゴシック" w:hAnsi="Segoe UI" w:cs="Segoe UI"/>
                <w:color w:val="000000"/>
                <w:kern w:val="0"/>
                <w:szCs w:val="21"/>
              </w:rPr>
              <w:t>Email</w:t>
            </w:r>
          </w:p>
        </w:tc>
        <w:tc>
          <w:tcPr>
            <w:tcW w:w="8155" w:type="dxa"/>
            <w:gridSpan w:val="4"/>
            <w:tcBorders>
              <w:top w:val="dotted" w:sz="2" w:space="0" w:color="auto"/>
              <w:left w:val="dotted" w:sz="2" w:space="0" w:color="auto"/>
              <w:bottom w:val="single" w:sz="4" w:space="0" w:color="auto"/>
            </w:tcBorders>
            <w:vAlign w:val="center"/>
          </w:tcPr>
          <w:p w14:paraId="02BCA1DE" w14:textId="77777777" w:rsidR="00A57D8E" w:rsidRPr="00A44B06" w:rsidRDefault="00A57D8E" w:rsidP="00A57D8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/>
              <w:rPr>
                <w:rFonts w:ascii="Segoe UI" w:eastAsia="ＭＳ Ｐゴシック" w:hAnsi="Segoe UI" w:cs="Segoe UI"/>
                <w:color w:val="000000"/>
                <w:kern w:val="0"/>
                <w:szCs w:val="21"/>
              </w:rPr>
            </w:pPr>
          </w:p>
        </w:tc>
      </w:tr>
    </w:tbl>
    <w:p w14:paraId="02E0F3A5" w14:textId="7591F16E" w:rsidR="00A44B06" w:rsidRPr="00681ACD" w:rsidRDefault="00A44B06" w:rsidP="00681ACD">
      <w:pPr>
        <w:widowControl w:val="0"/>
        <w:autoSpaceDE w:val="0"/>
        <w:autoSpaceDN w:val="0"/>
        <w:adjustRightInd w:val="0"/>
        <w:spacing w:before="0" w:after="0" w:line="240" w:lineRule="auto"/>
        <w:ind w:left="0" w:right="0"/>
        <w:rPr>
          <w:rFonts w:ascii="Segoe UI" w:eastAsia="ＭＳ Ｐゴシック" w:hAnsi="Segoe UI" w:cs="Segoe UI"/>
          <w:color w:val="000000"/>
          <w:kern w:val="0"/>
          <w:sz w:val="17"/>
          <w:szCs w:val="17"/>
        </w:rPr>
      </w:pPr>
    </w:p>
    <w:p w14:paraId="7A64EE9F" w14:textId="77777777" w:rsidR="00681ACD" w:rsidRPr="00A44B06" w:rsidRDefault="00681ACD" w:rsidP="00A44B06">
      <w:pPr>
        <w:widowControl w:val="0"/>
        <w:autoSpaceDE w:val="0"/>
        <w:autoSpaceDN w:val="0"/>
        <w:adjustRightInd w:val="0"/>
        <w:spacing w:before="0" w:after="0" w:line="240" w:lineRule="auto"/>
        <w:ind w:left="0" w:right="0"/>
        <w:rPr>
          <w:rFonts w:ascii="Segoe UI" w:eastAsia="ＭＳ Ｐゴシック" w:hAnsi="Segoe UI" w:cs="Segoe UI"/>
          <w:color w:val="000000"/>
          <w:kern w:val="0"/>
          <w:sz w:val="17"/>
          <w:szCs w:val="17"/>
        </w:rPr>
      </w:pP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A44B06" w:rsidRPr="00A44B06" w14:paraId="57C682B2" w14:textId="77777777" w:rsidTr="00F73CEC">
        <w:tc>
          <w:tcPr>
            <w:tcW w:w="3823" w:type="dxa"/>
          </w:tcPr>
          <w:p w14:paraId="0AEFBF83" w14:textId="042DF44F" w:rsidR="00A44B06" w:rsidRPr="00A44B06" w:rsidRDefault="00A44B06" w:rsidP="00632A4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center"/>
              <w:rPr>
                <w:rFonts w:ascii="Segoe UI" w:eastAsia="ＭＳ Ｐゴシック" w:hAnsi="Segoe UI" w:cs="Segoe UI"/>
                <w:color w:val="000000"/>
                <w:kern w:val="0"/>
                <w:szCs w:val="17"/>
              </w:rPr>
            </w:pPr>
            <w:r w:rsidRPr="00A44B06">
              <w:rPr>
                <w:rFonts w:ascii="Segoe UI" w:eastAsia="ＭＳ Ｐゴシック" w:hAnsi="Segoe UI" w:cs="Segoe UI"/>
                <w:color w:val="000000"/>
                <w:kern w:val="0"/>
                <w:szCs w:val="17"/>
              </w:rPr>
              <w:t>会費</w:t>
            </w:r>
          </w:p>
        </w:tc>
        <w:tc>
          <w:tcPr>
            <w:tcW w:w="5953" w:type="dxa"/>
          </w:tcPr>
          <w:p w14:paraId="2A92AB68" w14:textId="77777777" w:rsidR="00A44B06" w:rsidRPr="00A44B06" w:rsidRDefault="00A44B06" w:rsidP="00632A4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center"/>
              <w:rPr>
                <w:rFonts w:ascii="Segoe UI" w:eastAsia="ＭＳ Ｐゴシック" w:hAnsi="Segoe UI" w:cs="Segoe UI"/>
                <w:color w:val="000000"/>
                <w:kern w:val="0"/>
                <w:szCs w:val="17"/>
              </w:rPr>
            </w:pPr>
            <w:r w:rsidRPr="00A44B06">
              <w:rPr>
                <w:rFonts w:ascii="Segoe UI" w:eastAsia="ＭＳ Ｐゴシック" w:hAnsi="Segoe UI" w:cs="Segoe UI"/>
                <w:color w:val="000000"/>
                <w:kern w:val="0"/>
                <w:szCs w:val="17"/>
              </w:rPr>
              <w:t>備考</w:t>
            </w:r>
          </w:p>
        </w:tc>
      </w:tr>
      <w:tr w:rsidR="00A44B06" w:rsidRPr="00A44B06" w14:paraId="3E9A5E89" w14:textId="77777777" w:rsidTr="00F73CEC">
        <w:trPr>
          <w:trHeight w:val="833"/>
        </w:trPr>
        <w:tc>
          <w:tcPr>
            <w:tcW w:w="3823" w:type="dxa"/>
            <w:vAlign w:val="center"/>
          </w:tcPr>
          <w:p w14:paraId="7590D405" w14:textId="3B405A72" w:rsidR="00A44B06" w:rsidRDefault="00A44B06" w:rsidP="006579D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center"/>
              <w:rPr>
                <w:rFonts w:ascii="Segoe UI" w:eastAsia="ＭＳ Ｐゴシック" w:hAnsi="Segoe UI" w:cs="Segoe UI"/>
                <w:color w:val="000000"/>
                <w:kern w:val="0"/>
                <w:szCs w:val="17"/>
                <w:lang w:eastAsia="zh-TW"/>
              </w:rPr>
            </w:pPr>
            <w:r w:rsidRPr="00A44B06">
              <w:rPr>
                <w:rFonts w:ascii="Segoe UI" w:eastAsia="ＭＳ Ｐゴシック" w:hAnsi="Segoe UI" w:cs="Segoe UI"/>
                <w:color w:val="000000"/>
                <w:kern w:val="0"/>
                <w:szCs w:val="17"/>
                <w:lang w:eastAsia="zh-TW"/>
              </w:rPr>
              <w:t>年会費</w:t>
            </w:r>
            <w:r w:rsidR="00632A49">
              <w:rPr>
                <w:rFonts w:ascii="Segoe UI" w:eastAsia="ＭＳ Ｐゴシック" w:hAnsi="Segoe UI" w:cs="Segoe UI" w:hint="eastAsia"/>
                <w:color w:val="000000"/>
                <w:kern w:val="0"/>
                <w:szCs w:val="17"/>
                <w:lang w:eastAsia="zh-TW"/>
              </w:rPr>
              <w:t xml:space="preserve">　</w:t>
            </w:r>
            <w:r w:rsidR="00F73CEC">
              <w:rPr>
                <w:rFonts w:ascii="Segoe UI" w:eastAsia="ＭＳ Ｐゴシック" w:hAnsi="Segoe UI" w:cs="Segoe UI" w:hint="eastAsia"/>
                <w:color w:val="000000"/>
                <w:kern w:val="0"/>
                <w:szCs w:val="17"/>
                <w:lang w:eastAsia="zh-TW"/>
              </w:rPr>
              <w:t xml:space="preserve">　　：　法人会員　１０，０００</w:t>
            </w:r>
            <w:r w:rsidRPr="00A44B06">
              <w:rPr>
                <w:rFonts w:ascii="Segoe UI" w:eastAsia="ＭＳ Ｐゴシック" w:hAnsi="Segoe UI" w:cs="Segoe UI"/>
                <w:color w:val="000000"/>
                <w:kern w:val="0"/>
                <w:szCs w:val="17"/>
                <w:lang w:eastAsia="zh-TW"/>
              </w:rPr>
              <w:t>円</w:t>
            </w:r>
          </w:p>
          <w:p w14:paraId="5E7F3FBD" w14:textId="22D0AEC0" w:rsidR="00A44B06" w:rsidRPr="00F73CEC" w:rsidRDefault="00F73CEC" w:rsidP="00F73CEC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center"/>
              <w:rPr>
                <w:rFonts w:ascii="Segoe UI" w:eastAsia="ＭＳ Ｐゴシック" w:hAnsi="Segoe UI" w:cs="Segoe UI"/>
                <w:color w:val="000000"/>
                <w:kern w:val="0"/>
                <w:szCs w:val="17"/>
                <w:lang w:eastAsia="zh-TW"/>
              </w:rPr>
            </w:pPr>
            <w:r>
              <w:rPr>
                <w:rFonts w:ascii="Segoe UI" w:eastAsia="ＭＳ Ｐゴシック" w:hAnsi="Segoe UI" w:cs="Segoe UI" w:hint="eastAsia"/>
                <w:color w:val="000000"/>
                <w:kern w:val="0"/>
                <w:szCs w:val="17"/>
                <w:lang w:eastAsia="zh-TW"/>
              </w:rPr>
              <w:t xml:space="preserve">　　　　　　　　：　個人会員　　５，０００円</w:t>
            </w:r>
          </w:p>
        </w:tc>
        <w:tc>
          <w:tcPr>
            <w:tcW w:w="5953" w:type="dxa"/>
            <w:vAlign w:val="center"/>
          </w:tcPr>
          <w:p w14:paraId="52BD2DFF" w14:textId="5047CB4B" w:rsidR="00A44B06" w:rsidRPr="00A44B06" w:rsidRDefault="00F73CEC" w:rsidP="00A44B0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/>
              <w:rPr>
                <w:rFonts w:ascii="Segoe UI" w:eastAsia="ＭＳ Ｐゴシック" w:hAnsi="Segoe UI" w:cs="Segoe UI"/>
                <w:color w:val="000000"/>
                <w:kern w:val="0"/>
                <w:szCs w:val="17"/>
              </w:rPr>
            </w:pPr>
            <w:r>
              <w:rPr>
                <w:rFonts w:ascii="Segoe UI" w:eastAsia="ＭＳ Ｐゴシック" w:hAnsi="Segoe UI" w:cs="Segoe UI" w:hint="eastAsia"/>
                <w:color w:val="000000"/>
                <w:kern w:val="0"/>
                <w:szCs w:val="17"/>
              </w:rPr>
              <w:t>申込受付いたしましたら、請求書を発行いたしますので、１か月以内に</w:t>
            </w:r>
            <w:r w:rsidR="008D0356">
              <w:rPr>
                <w:rFonts w:ascii="Segoe UI" w:eastAsia="ＭＳ Ｐゴシック" w:hAnsi="Segoe UI" w:cs="Segoe UI" w:hint="eastAsia"/>
                <w:color w:val="000000"/>
                <w:kern w:val="0"/>
                <w:szCs w:val="17"/>
              </w:rPr>
              <w:t>指定</w:t>
            </w:r>
            <w:r>
              <w:rPr>
                <w:rFonts w:ascii="Segoe UI" w:eastAsia="ＭＳ Ｐゴシック" w:hAnsi="Segoe UI" w:cs="Segoe UI" w:hint="eastAsia"/>
                <w:color w:val="000000"/>
                <w:kern w:val="0"/>
                <w:szCs w:val="17"/>
              </w:rPr>
              <w:t>口座へご入金願います。</w:t>
            </w:r>
          </w:p>
        </w:tc>
      </w:tr>
    </w:tbl>
    <w:p w14:paraId="432991E0" w14:textId="77777777" w:rsidR="00A44B06" w:rsidRPr="00A44B06" w:rsidRDefault="00A44B06" w:rsidP="00A44B06">
      <w:pPr>
        <w:widowControl w:val="0"/>
        <w:autoSpaceDE w:val="0"/>
        <w:autoSpaceDN w:val="0"/>
        <w:adjustRightInd w:val="0"/>
        <w:spacing w:before="0" w:after="0" w:line="240" w:lineRule="auto"/>
        <w:ind w:left="0" w:right="0"/>
        <w:rPr>
          <w:rFonts w:ascii="Segoe UI" w:eastAsia="ＭＳ Ｐゴシック" w:hAnsi="Segoe UI" w:cs="Segoe UI"/>
          <w:color w:val="000000"/>
          <w:kern w:val="0"/>
          <w:sz w:val="17"/>
          <w:szCs w:val="17"/>
        </w:rPr>
      </w:pP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44B06" w:rsidRPr="00A44B06" w14:paraId="09802568" w14:textId="77777777" w:rsidTr="00477ED1">
        <w:trPr>
          <w:trHeight w:val="132"/>
        </w:trPr>
        <w:tc>
          <w:tcPr>
            <w:tcW w:w="9776" w:type="dxa"/>
          </w:tcPr>
          <w:p w14:paraId="2CCE0BA1" w14:textId="77777777" w:rsidR="00A44B06" w:rsidRPr="00A44B06" w:rsidRDefault="00A44B06" w:rsidP="00A44B0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/>
              <w:rPr>
                <w:rFonts w:ascii="Segoe UI" w:eastAsia="ＭＳ Ｐゴシック" w:hAnsi="Segoe UI" w:cs="Segoe UI"/>
                <w:color w:val="000000"/>
                <w:kern w:val="0"/>
                <w:szCs w:val="17"/>
              </w:rPr>
            </w:pPr>
            <w:r w:rsidRPr="00A44B06">
              <w:rPr>
                <w:rFonts w:ascii="Segoe UI" w:eastAsia="ＭＳ Ｐゴシック" w:hAnsi="Segoe UI" w:cs="Segoe UI"/>
                <w:color w:val="000000"/>
                <w:kern w:val="0"/>
                <w:szCs w:val="17"/>
              </w:rPr>
              <w:t xml:space="preserve">当協会へのご意見、ご質問或は当会が推進すべき活動などのご提案をお書きください。　</w:t>
            </w:r>
          </w:p>
          <w:p w14:paraId="77A0DD60" w14:textId="77777777" w:rsidR="00A44B06" w:rsidRPr="00A44B06" w:rsidRDefault="00A44B06" w:rsidP="00A44B0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/>
              <w:rPr>
                <w:rFonts w:ascii="Segoe UI" w:eastAsia="ＭＳ Ｐゴシック" w:hAnsi="Segoe UI" w:cs="Segoe UI"/>
                <w:color w:val="000000"/>
                <w:kern w:val="0"/>
                <w:sz w:val="17"/>
                <w:szCs w:val="17"/>
              </w:rPr>
            </w:pPr>
          </w:p>
          <w:p w14:paraId="7159AD6C" w14:textId="77777777" w:rsidR="00A44B06" w:rsidRPr="00A44B06" w:rsidRDefault="00A44B06" w:rsidP="00A44B0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/>
              <w:rPr>
                <w:rFonts w:ascii="Segoe UI" w:eastAsia="ＭＳ Ｐゴシック" w:hAnsi="Segoe UI" w:cs="Segoe UI"/>
                <w:color w:val="000000"/>
                <w:kern w:val="0"/>
                <w:sz w:val="17"/>
                <w:szCs w:val="17"/>
              </w:rPr>
            </w:pPr>
          </w:p>
          <w:p w14:paraId="185F0AB0" w14:textId="77777777" w:rsidR="00A44B06" w:rsidRPr="00A44B06" w:rsidRDefault="00A44B06" w:rsidP="00A44B0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/>
              <w:rPr>
                <w:rFonts w:ascii="Segoe UI" w:eastAsia="ＭＳ Ｐゴシック" w:hAnsi="Segoe UI" w:cs="Segoe UI"/>
                <w:color w:val="000000"/>
                <w:kern w:val="0"/>
                <w:sz w:val="17"/>
                <w:szCs w:val="17"/>
              </w:rPr>
            </w:pPr>
          </w:p>
          <w:p w14:paraId="16F571E1" w14:textId="77777777" w:rsidR="00D468E1" w:rsidRDefault="00D468E1" w:rsidP="00A44B0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/>
              <w:rPr>
                <w:rFonts w:ascii="Segoe UI" w:eastAsia="ＭＳ Ｐゴシック" w:hAnsi="Segoe UI" w:cs="Segoe UI"/>
                <w:color w:val="000000"/>
                <w:kern w:val="0"/>
                <w:sz w:val="17"/>
                <w:szCs w:val="17"/>
              </w:rPr>
            </w:pPr>
          </w:p>
          <w:p w14:paraId="1129BE8F" w14:textId="77777777" w:rsidR="00D468E1" w:rsidRPr="00A44B06" w:rsidRDefault="00D468E1" w:rsidP="00A44B0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 w:right="0"/>
              <w:rPr>
                <w:rFonts w:ascii="Segoe UI" w:eastAsia="ＭＳ Ｐゴシック" w:hAnsi="Segoe UI" w:cs="Segoe UI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427B5C4" w14:textId="77777777" w:rsidR="00A44B06" w:rsidRPr="00A44B06" w:rsidRDefault="00A44B06" w:rsidP="00A44B06">
      <w:pPr>
        <w:spacing w:before="0" w:after="0" w:line="0" w:lineRule="atLeast"/>
        <w:ind w:left="0" w:right="0"/>
        <w:rPr>
          <w:rFonts w:ascii="Segoe UI" w:eastAsia="ＭＳ Ｐゴシック" w:hAnsi="Segoe UI" w:cs="Segoe UI"/>
          <w:color w:val="000000"/>
          <w:kern w:val="2"/>
          <w:sz w:val="21"/>
          <w:szCs w:val="22"/>
        </w:rPr>
      </w:pPr>
    </w:p>
    <w:p w14:paraId="2D7A9837" w14:textId="77777777" w:rsidR="00A44B06" w:rsidRPr="00A44B06" w:rsidRDefault="00A44B06" w:rsidP="00A44B06">
      <w:pPr>
        <w:pStyle w:val="a7"/>
        <w:ind w:left="0"/>
        <w:rPr>
          <w:rFonts w:ascii="Meiryo UI" w:hAnsi="Meiryo UI"/>
          <w:b w:val="0"/>
          <w:bCs w:val="0"/>
          <w:color w:val="auto"/>
        </w:rPr>
      </w:pPr>
    </w:p>
    <w:sectPr w:rsidR="00A44B06" w:rsidRPr="00A44B06" w:rsidSect="00CD1CA1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36C10" w14:textId="77777777" w:rsidR="00CD1CA1" w:rsidRDefault="00CD1CA1" w:rsidP="00A66B18">
      <w:pPr>
        <w:spacing w:before="0" w:after="0"/>
      </w:pPr>
      <w:r>
        <w:separator/>
      </w:r>
    </w:p>
  </w:endnote>
  <w:endnote w:type="continuationSeparator" w:id="0">
    <w:p w14:paraId="379F8308" w14:textId="77777777" w:rsidR="00CD1CA1" w:rsidRDefault="00CD1CA1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altName w:val="HGGothicE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2B5C5" w14:textId="77777777" w:rsidR="00CD1CA1" w:rsidRDefault="00CD1CA1" w:rsidP="00A66B18">
      <w:pPr>
        <w:spacing w:before="0" w:after="0"/>
      </w:pPr>
      <w:r>
        <w:separator/>
      </w:r>
    </w:p>
  </w:footnote>
  <w:footnote w:type="continuationSeparator" w:id="0">
    <w:p w14:paraId="3E779BD1" w14:textId="77777777" w:rsidR="00CD1CA1" w:rsidRDefault="00CD1CA1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85DDE"/>
    <w:multiLevelType w:val="hybridMultilevel"/>
    <w:tmpl w:val="F56A8EDA"/>
    <w:lvl w:ilvl="0" w:tplc="8DF21A7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2CF6855"/>
    <w:multiLevelType w:val="hybridMultilevel"/>
    <w:tmpl w:val="B4E8A866"/>
    <w:lvl w:ilvl="0" w:tplc="04090003">
      <w:start w:val="1"/>
      <w:numFmt w:val="bullet"/>
      <w:lvlText w:val=""/>
      <w:lvlJc w:val="left"/>
      <w:pPr>
        <w:ind w:left="147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40"/>
      </w:pPr>
      <w:rPr>
        <w:rFonts w:ascii="Wingdings" w:hAnsi="Wingdings" w:hint="default"/>
      </w:rPr>
    </w:lvl>
  </w:abstractNum>
  <w:abstractNum w:abstractNumId="2" w15:restartNumberingAfterBreak="0">
    <w:nsid w:val="47217583"/>
    <w:multiLevelType w:val="hybridMultilevel"/>
    <w:tmpl w:val="F5E4ECFC"/>
    <w:lvl w:ilvl="0" w:tplc="04090003">
      <w:start w:val="1"/>
      <w:numFmt w:val="bullet"/>
      <w:lvlText w:val=""/>
      <w:lvlJc w:val="left"/>
      <w:pPr>
        <w:ind w:left="1475" w:hanging="440"/>
      </w:pPr>
      <w:rPr>
        <w:rFonts w:ascii="Wingdings" w:hAnsi="Wingdings" w:hint="default"/>
      </w:rPr>
    </w:lvl>
    <w:lvl w:ilvl="1" w:tplc="30A47B52">
      <w:start w:val="533"/>
      <w:numFmt w:val="bullet"/>
      <w:lvlText w:val="※"/>
      <w:lvlJc w:val="left"/>
      <w:pPr>
        <w:ind w:left="1835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3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40"/>
      </w:pPr>
      <w:rPr>
        <w:rFonts w:ascii="Wingdings" w:hAnsi="Wingdings" w:hint="default"/>
      </w:rPr>
    </w:lvl>
  </w:abstractNum>
  <w:abstractNum w:abstractNumId="3" w15:restartNumberingAfterBreak="0">
    <w:nsid w:val="4AE0402F"/>
    <w:multiLevelType w:val="hybridMultilevel"/>
    <w:tmpl w:val="570E12CE"/>
    <w:lvl w:ilvl="0" w:tplc="D7544048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AAE561E"/>
    <w:multiLevelType w:val="hybridMultilevel"/>
    <w:tmpl w:val="2CAE79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6127713">
    <w:abstractNumId w:val="1"/>
  </w:num>
  <w:num w:numId="2" w16cid:durableId="480540267">
    <w:abstractNumId w:val="2"/>
  </w:num>
  <w:num w:numId="3" w16cid:durableId="243420295">
    <w:abstractNumId w:val="4"/>
  </w:num>
  <w:num w:numId="4" w16cid:durableId="1379428720">
    <w:abstractNumId w:val="0"/>
  </w:num>
  <w:num w:numId="5" w16cid:durableId="1781798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AC"/>
    <w:rsid w:val="00005A20"/>
    <w:rsid w:val="00030C2F"/>
    <w:rsid w:val="000617AA"/>
    <w:rsid w:val="00071141"/>
    <w:rsid w:val="00083BAA"/>
    <w:rsid w:val="0010680C"/>
    <w:rsid w:val="001117E3"/>
    <w:rsid w:val="00152B0B"/>
    <w:rsid w:val="001766D6"/>
    <w:rsid w:val="00192419"/>
    <w:rsid w:val="001C270D"/>
    <w:rsid w:val="001E2320"/>
    <w:rsid w:val="00214E28"/>
    <w:rsid w:val="00220970"/>
    <w:rsid w:val="003315BF"/>
    <w:rsid w:val="00347437"/>
    <w:rsid w:val="00352B81"/>
    <w:rsid w:val="0038682B"/>
    <w:rsid w:val="00394757"/>
    <w:rsid w:val="003A0150"/>
    <w:rsid w:val="003E24DF"/>
    <w:rsid w:val="0041428F"/>
    <w:rsid w:val="004A2B0D"/>
    <w:rsid w:val="004C08C8"/>
    <w:rsid w:val="00512C64"/>
    <w:rsid w:val="00590890"/>
    <w:rsid w:val="005C2210"/>
    <w:rsid w:val="00612261"/>
    <w:rsid w:val="00615018"/>
    <w:rsid w:val="0062123A"/>
    <w:rsid w:val="00632A49"/>
    <w:rsid w:val="00646E75"/>
    <w:rsid w:val="006579D7"/>
    <w:rsid w:val="00681ACD"/>
    <w:rsid w:val="006C35EC"/>
    <w:rsid w:val="006F6F10"/>
    <w:rsid w:val="00783E79"/>
    <w:rsid w:val="007B5AE8"/>
    <w:rsid w:val="007F5192"/>
    <w:rsid w:val="00831721"/>
    <w:rsid w:val="00862A06"/>
    <w:rsid w:val="00893553"/>
    <w:rsid w:val="008C426A"/>
    <w:rsid w:val="008D0356"/>
    <w:rsid w:val="008F3F88"/>
    <w:rsid w:val="00A26FE7"/>
    <w:rsid w:val="00A44B06"/>
    <w:rsid w:val="00A57D8E"/>
    <w:rsid w:val="00A66B18"/>
    <w:rsid w:val="00A6783B"/>
    <w:rsid w:val="00A96CF8"/>
    <w:rsid w:val="00AA089B"/>
    <w:rsid w:val="00AE1388"/>
    <w:rsid w:val="00AF3982"/>
    <w:rsid w:val="00B24F53"/>
    <w:rsid w:val="00B50294"/>
    <w:rsid w:val="00B57D6E"/>
    <w:rsid w:val="00B93312"/>
    <w:rsid w:val="00BA73AC"/>
    <w:rsid w:val="00C03D2E"/>
    <w:rsid w:val="00C545A4"/>
    <w:rsid w:val="00C701F7"/>
    <w:rsid w:val="00C70786"/>
    <w:rsid w:val="00CD1CA1"/>
    <w:rsid w:val="00D01668"/>
    <w:rsid w:val="00D10958"/>
    <w:rsid w:val="00D468E1"/>
    <w:rsid w:val="00D63147"/>
    <w:rsid w:val="00D66593"/>
    <w:rsid w:val="00DE6DA2"/>
    <w:rsid w:val="00DF2D30"/>
    <w:rsid w:val="00E4786A"/>
    <w:rsid w:val="00E55D74"/>
    <w:rsid w:val="00E636A1"/>
    <w:rsid w:val="00E6540C"/>
    <w:rsid w:val="00E81E2A"/>
    <w:rsid w:val="00EE0952"/>
    <w:rsid w:val="00F73CEC"/>
    <w:rsid w:val="00FE0F43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82441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a">
    <w:name w:val="Normal"/>
    <w:qFormat/>
    <w:rsid w:val="00612261"/>
    <w:pPr>
      <w:spacing w:before="40" w:after="360" w:line="192" w:lineRule="auto"/>
      <w:ind w:left="720" w:right="720"/>
    </w:pPr>
    <w:rPr>
      <w:rFonts w:eastAsia="Meiryo UI"/>
      <w:color w:val="595959" w:themeColor="text1" w:themeTint="A6"/>
      <w:kern w:val="20"/>
      <w:szCs w:val="20"/>
    </w:rPr>
  </w:style>
  <w:style w:type="paragraph" w:styleId="1">
    <w:name w:val="heading 1"/>
    <w:basedOn w:val="a"/>
    <w:next w:val="a"/>
    <w:link w:val="10"/>
    <w:uiPriority w:val="8"/>
    <w:unhideWhenUsed/>
    <w:qFormat/>
    <w:rsid w:val="00590890"/>
    <w:pPr>
      <w:spacing w:before="0"/>
      <w:contextualSpacing/>
      <w:outlineLvl w:val="0"/>
    </w:pPr>
    <w:rPr>
      <w:rFonts w:asciiTheme="majorHAnsi" w:hAnsiTheme="majorHAnsi" w:cstheme="majorBidi"/>
      <w:caps/>
      <w:color w:val="112F5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590890"/>
    <w:pPr>
      <w:keepNext/>
      <w:keepLines/>
      <w:spacing w:after="0"/>
      <w:outlineLvl w:val="1"/>
    </w:pPr>
    <w:rPr>
      <w:rFonts w:asciiTheme="majorHAnsi" w:hAnsiTheme="majorHAnsi" w:cstheme="majorBidi"/>
      <w:color w:val="112F5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8"/>
    <w:rsid w:val="00590890"/>
    <w:rPr>
      <w:rFonts w:asciiTheme="majorHAnsi" w:eastAsia="Meiryo UI" w:hAnsiTheme="majorHAnsi" w:cstheme="majorBidi"/>
      <w:caps/>
      <w:color w:val="112F51" w:themeColor="accent1" w:themeShade="BF"/>
      <w:kern w:val="20"/>
      <w:szCs w:val="20"/>
    </w:rPr>
  </w:style>
  <w:style w:type="paragraph" w:customStyle="1" w:styleId="a3">
    <w:name w:val="受取人"/>
    <w:basedOn w:val="a"/>
    <w:uiPriority w:val="3"/>
    <w:qFormat/>
    <w:rsid w:val="00590890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qFormat/>
    <w:rsid w:val="00590890"/>
    <w:pPr>
      <w:spacing w:before="720"/>
    </w:pPr>
  </w:style>
  <w:style w:type="character" w:customStyle="1" w:styleId="a5">
    <w:name w:val="挨拶文 (文字)"/>
    <w:basedOn w:val="a0"/>
    <w:link w:val="a4"/>
    <w:uiPriority w:val="4"/>
    <w:rsid w:val="00590890"/>
    <w:rPr>
      <w:rFonts w:eastAsia="Meiryo UI"/>
      <w:color w:val="595959" w:themeColor="text1" w:themeTint="A6"/>
      <w:kern w:val="20"/>
      <w:szCs w:val="20"/>
    </w:rPr>
  </w:style>
  <w:style w:type="paragraph" w:styleId="a6">
    <w:name w:val="Closing"/>
    <w:basedOn w:val="a"/>
    <w:next w:val="a7"/>
    <w:link w:val="a8"/>
    <w:uiPriority w:val="6"/>
    <w:unhideWhenUsed/>
    <w:qFormat/>
    <w:rsid w:val="00590890"/>
    <w:pPr>
      <w:spacing w:before="480" w:after="960"/>
    </w:pPr>
  </w:style>
  <w:style w:type="character" w:customStyle="1" w:styleId="a8">
    <w:name w:val="結語 (文字)"/>
    <w:basedOn w:val="a0"/>
    <w:link w:val="a6"/>
    <w:uiPriority w:val="6"/>
    <w:rsid w:val="00590890"/>
    <w:rPr>
      <w:rFonts w:eastAsia="Meiryo U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qFormat/>
    <w:rsid w:val="00590890"/>
    <w:pPr>
      <w:contextualSpacing/>
    </w:pPr>
    <w:rPr>
      <w:b/>
      <w:bCs/>
      <w:color w:val="17406D" w:themeColor="accent1"/>
    </w:rPr>
  </w:style>
  <w:style w:type="character" w:customStyle="1" w:styleId="a9">
    <w:name w:val="署名 (文字)"/>
    <w:basedOn w:val="a0"/>
    <w:link w:val="a7"/>
    <w:uiPriority w:val="7"/>
    <w:rsid w:val="00590890"/>
    <w:rPr>
      <w:rFonts w:eastAsia="Meiryo UI"/>
      <w:b/>
      <w:bCs/>
      <w:color w:val="17406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590890"/>
    <w:pPr>
      <w:spacing w:after="0"/>
      <w:jc w:val="right"/>
    </w:pPr>
  </w:style>
  <w:style w:type="character" w:customStyle="1" w:styleId="ab">
    <w:name w:val="ヘッダー (文字)"/>
    <w:basedOn w:val="a0"/>
    <w:link w:val="aa"/>
    <w:uiPriority w:val="99"/>
    <w:rsid w:val="00590890"/>
    <w:rPr>
      <w:rFonts w:eastAsia="Meiryo UI"/>
      <w:color w:val="595959" w:themeColor="text1" w:themeTint="A6"/>
      <w:kern w:val="20"/>
      <w:szCs w:val="20"/>
    </w:rPr>
  </w:style>
  <w:style w:type="character" w:styleId="ac">
    <w:name w:val="Strong"/>
    <w:basedOn w:val="a0"/>
    <w:uiPriority w:val="1"/>
    <w:semiHidden/>
    <w:rsid w:val="003E24DF"/>
    <w:rPr>
      <w:b/>
      <w:bCs/>
    </w:rPr>
  </w:style>
  <w:style w:type="paragraph" w:customStyle="1" w:styleId="ad">
    <w:name w:val="連絡先情報"/>
    <w:basedOn w:val="a"/>
    <w:uiPriority w:val="1"/>
    <w:qFormat/>
    <w:rsid w:val="00590890"/>
    <w:pPr>
      <w:spacing w:before="0" w:after="0"/>
    </w:pPr>
    <w:rPr>
      <w:color w:val="FFFFFF" w:themeColor="background1"/>
    </w:rPr>
  </w:style>
  <w:style w:type="character" w:customStyle="1" w:styleId="20">
    <w:name w:val="見出し 2 (文字)"/>
    <w:basedOn w:val="a0"/>
    <w:link w:val="2"/>
    <w:uiPriority w:val="9"/>
    <w:rsid w:val="00590890"/>
    <w:rPr>
      <w:rFonts w:asciiTheme="majorHAnsi" w:eastAsia="Meiryo UI" w:hAnsiTheme="majorHAnsi" w:cstheme="majorBidi"/>
      <w:color w:val="112F51" w:themeColor="accent1" w:themeShade="BF"/>
      <w:kern w:val="20"/>
      <w:sz w:val="26"/>
      <w:szCs w:val="26"/>
    </w:rPr>
  </w:style>
  <w:style w:type="paragraph" w:styleId="Web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ae">
    <w:name w:val="Placeholder Text"/>
    <w:basedOn w:val="a0"/>
    <w:uiPriority w:val="99"/>
    <w:semiHidden/>
    <w:rsid w:val="001766D6"/>
    <w:rPr>
      <w:color w:val="808080"/>
    </w:rPr>
  </w:style>
  <w:style w:type="paragraph" w:styleId="af">
    <w:name w:val="footer"/>
    <w:basedOn w:val="a"/>
    <w:link w:val="af0"/>
    <w:uiPriority w:val="99"/>
    <w:unhideWhenUsed/>
    <w:rsid w:val="00590890"/>
    <w:pPr>
      <w:tabs>
        <w:tab w:val="center" w:pos="4680"/>
        <w:tab w:val="right" w:pos="9360"/>
      </w:tabs>
      <w:spacing w:before="0" w:after="0"/>
    </w:pPr>
  </w:style>
  <w:style w:type="character" w:customStyle="1" w:styleId="af0">
    <w:name w:val="フッター (文字)"/>
    <w:basedOn w:val="a0"/>
    <w:link w:val="af"/>
    <w:uiPriority w:val="99"/>
    <w:rsid w:val="00590890"/>
    <w:rPr>
      <w:rFonts w:eastAsia="Meiryo UI"/>
      <w:color w:val="595959" w:themeColor="text1" w:themeTint="A6"/>
      <w:kern w:val="20"/>
      <w:szCs w:val="20"/>
    </w:rPr>
  </w:style>
  <w:style w:type="paragraph" w:customStyle="1" w:styleId="af1">
    <w:name w:val="ロゴ"/>
    <w:basedOn w:val="a"/>
    <w:next w:val="a"/>
    <w:link w:val="af2"/>
    <w:qFormat/>
    <w:rsid w:val="00590890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2">
    <w:name w:val="ロゴの文字"/>
    <w:basedOn w:val="a0"/>
    <w:link w:val="af1"/>
    <w:rsid w:val="00590890"/>
    <w:rPr>
      <w:rFonts w:eastAsia="Meiryo U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af3">
    <w:name w:val="No Spacing"/>
    <w:uiPriority w:val="1"/>
    <w:qFormat/>
    <w:rsid w:val="00590890"/>
    <w:pPr>
      <w:ind w:left="720" w:right="720"/>
    </w:pPr>
    <w:rPr>
      <w:rFonts w:eastAsia="Meiryo UI"/>
      <w:color w:val="595959" w:themeColor="text1" w:themeTint="A6"/>
      <w:kern w:val="20"/>
      <w:szCs w:val="20"/>
    </w:rPr>
  </w:style>
  <w:style w:type="paragraph" w:styleId="af4">
    <w:name w:val="Title"/>
    <w:basedOn w:val="a"/>
    <w:next w:val="a"/>
    <w:link w:val="af5"/>
    <w:uiPriority w:val="10"/>
    <w:qFormat/>
    <w:rsid w:val="00590890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590890"/>
    <w:rPr>
      <w:rFonts w:asciiTheme="majorHAnsi" w:eastAsia="Meiryo UI" w:hAnsiTheme="majorHAnsi" w:cstheme="majorBidi"/>
      <w:color w:val="595959" w:themeColor="text1" w:themeTint="A6"/>
      <w:kern w:val="20"/>
      <w:sz w:val="32"/>
      <w:szCs w:val="32"/>
    </w:rPr>
  </w:style>
  <w:style w:type="paragraph" w:styleId="af6">
    <w:name w:val="List Paragraph"/>
    <w:basedOn w:val="a"/>
    <w:uiPriority w:val="34"/>
    <w:semiHidden/>
    <w:rsid w:val="00893553"/>
    <w:pPr>
      <w:ind w:leftChars="400" w:left="840"/>
    </w:pPr>
  </w:style>
  <w:style w:type="table" w:customStyle="1" w:styleId="11">
    <w:name w:val="表 (格子)1"/>
    <w:basedOn w:val="a1"/>
    <w:next w:val="af7"/>
    <w:uiPriority w:val="39"/>
    <w:rsid w:val="00A44B0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1"/>
    <w:uiPriority w:val="39"/>
    <w:rsid w:val="00A44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N-100\AppData\Roaming\Microsoft\Templates\&#38738;&#12356;&#26354;&#32218;&#12524;&#12479;&#12540;&#12504;&#12483;&#12489;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E0DFE8EA-7E83-4F7E-A0D2-772580E186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青い曲線レターヘッド</Template>
  <TotalTime>0</TotalTime>
  <Pages>1</Pages>
  <Words>78</Words>
  <Characters>446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2024-04-24T00:37:00Z</dcterms:created>
  <dcterms:modified xsi:type="dcterms:W3CDTF">2024-04-24T00:37:00Z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